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7264" w14:textId="77777777" w:rsidR="00F266CC" w:rsidRDefault="00F266CC">
      <w:pPr>
        <w:pStyle w:val="Otsikko1"/>
      </w:pPr>
      <w:r>
        <w:t>TEMMEKSEN KAPPELISEURAKUNTA</w:t>
      </w:r>
    </w:p>
    <w:p w14:paraId="4D1B1682" w14:textId="77777777" w:rsidR="00F266CC" w:rsidRDefault="00D25576">
      <w:pPr>
        <w:rPr>
          <w:sz w:val="24"/>
        </w:rPr>
      </w:pPr>
      <w:r>
        <w:rPr>
          <w:sz w:val="24"/>
        </w:rPr>
        <w:t>Kappelin</w:t>
      </w:r>
      <w:r w:rsidR="008A5000">
        <w:rPr>
          <w:sz w:val="24"/>
        </w:rPr>
        <w:t>johtokunta</w:t>
      </w:r>
      <w:r>
        <w:rPr>
          <w:sz w:val="24"/>
        </w:rPr>
        <w:tab/>
      </w:r>
      <w:r>
        <w:rPr>
          <w:sz w:val="24"/>
        </w:rPr>
        <w:tab/>
      </w:r>
      <w:r>
        <w:rPr>
          <w:sz w:val="24"/>
        </w:rPr>
        <w:tab/>
      </w:r>
      <w:r>
        <w:rPr>
          <w:sz w:val="24"/>
        </w:rPr>
        <w:tab/>
        <w:t xml:space="preserve">Kokouskutsu </w:t>
      </w:r>
      <w:r w:rsidR="00075241">
        <w:rPr>
          <w:sz w:val="24"/>
        </w:rPr>
        <w:t>3</w:t>
      </w:r>
      <w:r w:rsidR="000558F1">
        <w:rPr>
          <w:sz w:val="24"/>
        </w:rPr>
        <w:t>/20</w:t>
      </w:r>
      <w:r>
        <w:rPr>
          <w:sz w:val="24"/>
        </w:rPr>
        <w:t>2</w:t>
      </w:r>
      <w:r w:rsidR="00B8032C">
        <w:rPr>
          <w:sz w:val="24"/>
        </w:rPr>
        <w:t>5</w:t>
      </w:r>
      <w:r w:rsidR="009970B2">
        <w:rPr>
          <w:sz w:val="24"/>
        </w:rPr>
        <w:tab/>
      </w:r>
    </w:p>
    <w:p w14:paraId="233B4B34" w14:textId="77777777" w:rsidR="00F266CC" w:rsidRDefault="00F266CC">
      <w:pPr>
        <w:rPr>
          <w:sz w:val="24"/>
        </w:rPr>
      </w:pPr>
    </w:p>
    <w:p w14:paraId="34C0C96E" w14:textId="77777777" w:rsidR="00F266CC" w:rsidRDefault="00F266CC">
      <w:pPr>
        <w:rPr>
          <w:sz w:val="24"/>
        </w:rPr>
      </w:pPr>
    </w:p>
    <w:p w14:paraId="62FC5BFF" w14:textId="77777777" w:rsidR="00F266CC" w:rsidRDefault="00F266CC">
      <w:pPr>
        <w:rPr>
          <w:sz w:val="24"/>
        </w:rPr>
      </w:pPr>
    </w:p>
    <w:p w14:paraId="06623A14" w14:textId="77777777" w:rsidR="00F266CC" w:rsidRPr="00D25576" w:rsidRDefault="00731C55">
      <w:pPr>
        <w:rPr>
          <w:sz w:val="24"/>
        </w:rPr>
      </w:pPr>
      <w:r>
        <w:rPr>
          <w:sz w:val="24"/>
        </w:rPr>
        <w:t xml:space="preserve">Temmeksen </w:t>
      </w:r>
      <w:r w:rsidR="00F266CC">
        <w:rPr>
          <w:sz w:val="24"/>
        </w:rPr>
        <w:t>kap</w:t>
      </w:r>
      <w:r w:rsidR="00D25576">
        <w:rPr>
          <w:sz w:val="24"/>
        </w:rPr>
        <w:t>pelin</w:t>
      </w:r>
      <w:r w:rsidR="007C6BE4">
        <w:rPr>
          <w:sz w:val="24"/>
        </w:rPr>
        <w:t>johtokunnan</w:t>
      </w:r>
      <w:r w:rsidR="00D25576">
        <w:rPr>
          <w:sz w:val="24"/>
        </w:rPr>
        <w:t xml:space="preserve"> kokous pidetään Temmeksen seurakuntatalolla </w:t>
      </w:r>
      <w:proofErr w:type="spellStart"/>
      <w:r w:rsidR="00075241">
        <w:rPr>
          <w:sz w:val="24"/>
        </w:rPr>
        <w:t>tosrtaina</w:t>
      </w:r>
      <w:proofErr w:type="spellEnd"/>
      <w:r w:rsidR="00075241">
        <w:rPr>
          <w:sz w:val="24"/>
        </w:rPr>
        <w:t xml:space="preserve"> 9.10 </w:t>
      </w:r>
      <w:r w:rsidR="00B8032C">
        <w:rPr>
          <w:sz w:val="24"/>
        </w:rPr>
        <w:t>klo 18</w:t>
      </w:r>
    </w:p>
    <w:p w14:paraId="015ACF16" w14:textId="77777777" w:rsidR="00F266CC" w:rsidRDefault="00F266CC">
      <w:pPr>
        <w:rPr>
          <w:sz w:val="24"/>
          <w:u w:val="single"/>
        </w:rPr>
      </w:pPr>
    </w:p>
    <w:p w14:paraId="13C72CDA" w14:textId="77777777" w:rsidR="00F266CC" w:rsidRDefault="00F266CC">
      <w:pPr>
        <w:rPr>
          <w:sz w:val="24"/>
          <w:u w:val="single"/>
        </w:rPr>
      </w:pPr>
    </w:p>
    <w:p w14:paraId="5B1060F7" w14:textId="77777777" w:rsidR="00F266CC" w:rsidRDefault="00F266CC">
      <w:pPr>
        <w:rPr>
          <w:sz w:val="24"/>
          <w:u w:val="single"/>
        </w:rPr>
      </w:pPr>
    </w:p>
    <w:p w14:paraId="1E64CACC" w14:textId="77777777" w:rsidR="00F266CC" w:rsidRDefault="00F266CC">
      <w:pPr>
        <w:rPr>
          <w:sz w:val="24"/>
        </w:rPr>
      </w:pPr>
      <w:r>
        <w:rPr>
          <w:sz w:val="24"/>
          <w:u w:val="single"/>
        </w:rPr>
        <w:t>Kokouksessa käsiteltävät asiat:</w:t>
      </w:r>
    </w:p>
    <w:p w14:paraId="1BC4B4DA" w14:textId="77777777" w:rsidR="00F266CC" w:rsidRDefault="00F266CC">
      <w:pPr>
        <w:rPr>
          <w:sz w:val="24"/>
        </w:rPr>
      </w:pPr>
    </w:p>
    <w:p w14:paraId="645AC045" w14:textId="77777777" w:rsidR="00F266CC" w:rsidRDefault="00F266CC">
      <w:pPr>
        <w:rPr>
          <w:sz w:val="24"/>
        </w:rPr>
      </w:pPr>
    </w:p>
    <w:p w14:paraId="088F164C" w14:textId="694AB6A6" w:rsidR="00F266CC" w:rsidRDefault="00067E39">
      <w:pPr>
        <w:rPr>
          <w:sz w:val="24"/>
        </w:rPr>
      </w:pPr>
      <w:r>
        <w:rPr>
          <w:sz w:val="24"/>
        </w:rPr>
        <w:t xml:space="preserve"> </w:t>
      </w:r>
      <w:proofErr w:type="gramStart"/>
      <w:r w:rsidR="00121B76">
        <w:rPr>
          <w:sz w:val="24"/>
        </w:rPr>
        <w:t>1</w:t>
      </w:r>
      <w:r w:rsidR="00CA6FF3">
        <w:rPr>
          <w:sz w:val="24"/>
        </w:rPr>
        <w:t>1</w:t>
      </w:r>
      <w:r w:rsidR="00121B76">
        <w:rPr>
          <w:sz w:val="24"/>
        </w:rPr>
        <w:t xml:space="preserve">  §</w:t>
      </w:r>
      <w:proofErr w:type="gramEnd"/>
      <w:r w:rsidR="000558F1">
        <w:rPr>
          <w:sz w:val="24"/>
        </w:rPr>
        <w:t xml:space="preserve"> </w:t>
      </w:r>
      <w:r w:rsidR="00F266CC">
        <w:rPr>
          <w:sz w:val="24"/>
        </w:rPr>
        <w:t>Kokouksen avaus ja järjestäytyminen</w:t>
      </w:r>
    </w:p>
    <w:p w14:paraId="7457256B" w14:textId="724DDD63" w:rsidR="00F266CC" w:rsidRDefault="00067E39">
      <w:pPr>
        <w:rPr>
          <w:sz w:val="24"/>
        </w:rPr>
      </w:pPr>
      <w:r>
        <w:rPr>
          <w:sz w:val="24"/>
        </w:rPr>
        <w:t xml:space="preserve"> </w:t>
      </w:r>
      <w:r w:rsidR="00CA6FF3">
        <w:rPr>
          <w:sz w:val="24"/>
        </w:rPr>
        <w:t>1</w:t>
      </w:r>
      <w:r w:rsidR="00121B76">
        <w:rPr>
          <w:sz w:val="24"/>
        </w:rPr>
        <w:t>2</w:t>
      </w:r>
      <w:r w:rsidR="00F266CC">
        <w:rPr>
          <w:sz w:val="24"/>
        </w:rPr>
        <w:t xml:space="preserve"> </w:t>
      </w:r>
      <w:r w:rsidR="00121B76">
        <w:rPr>
          <w:sz w:val="24"/>
        </w:rPr>
        <w:t xml:space="preserve"> </w:t>
      </w:r>
      <w:r w:rsidR="00F266CC">
        <w:rPr>
          <w:sz w:val="24"/>
        </w:rPr>
        <w:t xml:space="preserve"> § Kokouksen laillisuus ja päätösvaltaisuus</w:t>
      </w:r>
    </w:p>
    <w:p w14:paraId="4E436278" w14:textId="30330C10" w:rsidR="00F266CC" w:rsidRDefault="00067E39">
      <w:pPr>
        <w:rPr>
          <w:sz w:val="24"/>
        </w:rPr>
      </w:pPr>
      <w:r>
        <w:rPr>
          <w:sz w:val="24"/>
        </w:rPr>
        <w:t xml:space="preserve"> </w:t>
      </w:r>
      <w:r w:rsidR="00CA6FF3">
        <w:rPr>
          <w:sz w:val="24"/>
        </w:rPr>
        <w:t>1</w:t>
      </w:r>
      <w:r w:rsidR="00121B76">
        <w:rPr>
          <w:sz w:val="24"/>
        </w:rPr>
        <w:t xml:space="preserve">3  </w:t>
      </w:r>
      <w:r w:rsidR="00F266CC">
        <w:rPr>
          <w:sz w:val="24"/>
        </w:rPr>
        <w:t xml:space="preserve"> § Pöytäkirjanpitäjä</w:t>
      </w:r>
    </w:p>
    <w:p w14:paraId="0A258551" w14:textId="31628746" w:rsidR="00F266CC" w:rsidRDefault="00067E39">
      <w:pPr>
        <w:rPr>
          <w:sz w:val="24"/>
        </w:rPr>
      </w:pPr>
      <w:r>
        <w:rPr>
          <w:sz w:val="24"/>
        </w:rPr>
        <w:t xml:space="preserve"> </w:t>
      </w:r>
      <w:r w:rsidR="00CA6FF3">
        <w:rPr>
          <w:sz w:val="24"/>
        </w:rPr>
        <w:t>1</w:t>
      </w:r>
      <w:r w:rsidR="00121B76">
        <w:rPr>
          <w:sz w:val="24"/>
        </w:rPr>
        <w:t>4</w:t>
      </w:r>
      <w:r w:rsidR="00F266CC">
        <w:rPr>
          <w:sz w:val="24"/>
        </w:rPr>
        <w:t xml:space="preserve">  </w:t>
      </w:r>
      <w:r w:rsidR="00121B76">
        <w:rPr>
          <w:sz w:val="24"/>
        </w:rPr>
        <w:t xml:space="preserve"> </w:t>
      </w:r>
      <w:r w:rsidR="00F266CC">
        <w:rPr>
          <w:sz w:val="24"/>
        </w:rPr>
        <w:t>§ Pöytäkirjan tarkastajat ja pöytäkirjan tarkastus</w:t>
      </w:r>
    </w:p>
    <w:p w14:paraId="5C78213B" w14:textId="744486B5" w:rsidR="00F266CC" w:rsidRDefault="00CA6FF3">
      <w:pPr>
        <w:rPr>
          <w:sz w:val="24"/>
        </w:rPr>
      </w:pPr>
      <w:r>
        <w:rPr>
          <w:sz w:val="24"/>
        </w:rPr>
        <w:t xml:space="preserve"> 1</w:t>
      </w:r>
      <w:r w:rsidR="00121B76">
        <w:rPr>
          <w:sz w:val="24"/>
        </w:rPr>
        <w:t>5</w:t>
      </w:r>
      <w:r w:rsidR="00F266CC">
        <w:rPr>
          <w:sz w:val="24"/>
        </w:rPr>
        <w:t xml:space="preserve"> </w:t>
      </w:r>
      <w:r w:rsidR="00121B76">
        <w:rPr>
          <w:sz w:val="24"/>
        </w:rPr>
        <w:t xml:space="preserve"> </w:t>
      </w:r>
      <w:r w:rsidR="00F266CC">
        <w:rPr>
          <w:sz w:val="24"/>
        </w:rPr>
        <w:t xml:space="preserve"> § Pöytäkirjan nähtävillä olo</w:t>
      </w:r>
    </w:p>
    <w:p w14:paraId="079FC61B" w14:textId="03F0BEAD" w:rsidR="004540CA" w:rsidRDefault="00067E39">
      <w:pPr>
        <w:rPr>
          <w:sz w:val="24"/>
        </w:rPr>
      </w:pPr>
      <w:r>
        <w:rPr>
          <w:sz w:val="24"/>
        </w:rPr>
        <w:t xml:space="preserve"> </w:t>
      </w:r>
      <w:r w:rsidR="00CA6FF3">
        <w:rPr>
          <w:sz w:val="24"/>
        </w:rPr>
        <w:t>1</w:t>
      </w:r>
      <w:r w:rsidR="00121B76">
        <w:rPr>
          <w:sz w:val="24"/>
        </w:rPr>
        <w:t>6</w:t>
      </w:r>
      <w:r w:rsidR="000558F1">
        <w:rPr>
          <w:sz w:val="24"/>
        </w:rPr>
        <w:t xml:space="preserve"> </w:t>
      </w:r>
      <w:r w:rsidR="00F266CC">
        <w:rPr>
          <w:sz w:val="24"/>
        </w:rPr>
        <w:t xml:space="preserve"> </w:t>
      </w:r>
      <w:r w:rsidR="00121B76">
        <w:rPr>
          <w:sz w:val="24"/>
        </w:rPr>
        <w:t xml:space="preserve"> </w:t>
      </w:r>
      <w:r w:rsidR="00F266CC">
        <w:rPr>
          <w:sz w:val="24"/>
        </w:rPr>
        <w:t>§ Työjärjestys</w:t>
      </w:r>
    </w:p>
    <w:p w14:paraId="177F9BFB" w14:textId="152E29EA" w:rsidR="00E70680" w:rsidRDefault="00067E39">
      <w:pPr>
        <w:rPr>
          <w:sz w:val="24"/>
        </w:rPr>
      </w:pPr>
      <w:r>
        <w:rPr>
          <w:sz w:val="24"/>
        </w:rPr>
        <w:t xml:space="preserve"> </w:t>
      </w:r>
      <w:r w:rsidR="00CA6FF3">
        <w:rPr>
          <w:sz w:val="24"/>
        </w:rPr>
        <w:t>17</w:t>
      </w:r>
      <w:r w:rsidR="000905B3">
        <w:rPr>
          <w:sz w:val="24"/>
        </w:rPr>
        <w:t xml:space="preserve"> </w:t>
      </w:r>
      <w:r w:rsidR="00D25576">
        <w:rPr>
          <w:sz w:val="24"/>
        </w:rPr>
        <w:t xml:space="preserve">  § </w:t>
      </w:r>
      <w:r w:rsidR="00075241">
        <w:rPr>
          <w:sz w:val="24"/>
        </w:rPr>
        <w:t>Vuoden 2026 toimintasuunnitelma</w:t>
      </w:r>
    </w:p>
    <w:p w14:paraId="158F9912" w14:textId="25D45892" w:rsidR="00067E39" w:rsidRDefault="00067E39">
      <w:pPr>
        <w:rPr>
          <w:sz w:val="24"/>
        </w:rPr>
      </w:pPr>
      <w:r>
        <w:rPr>
          <w:sz w:val="24"/>
        </w:rPr>
        <w:t xml:space="preserve"> </w:t>
      </w:r>
      <w:r w:rsidR="00CA6FF3">
        <w:rPr>
          <w:sz w:val="24"/>
        </w:rPr>
        <w:t>18</w:t>
      </w:r>
      <w:r w:rsidR="00D25576">
        <w:rPr>
          <w:sz w:val="24"/>
        </w:rPr>
        <w:t xml:space="preserve">   </w:t>
      </w:r>
      <w:r w:rsidR="007C6BE4">
        <w:rPr>
          <w:sz w:val="24"/>
        </w:rPr>
        <w:t xml:space="preserve">§ </w:t>
      </w:r>
      <w:r w:rsidR="000905B3">
        <w:rPr>
          <w:sz w:val="24"/>
        </w:rPr>
        <w:t>Muut mahdolliset asiat</w:t>
      </w:r>
    </w:p>
    <w:p w14:paraId="40EFF373" w14:textId="7A35DF15" w:rsidR="006750C2" w:rsidRDefault="00CA6FF3" w:rsidP="002B1016">
      <w:pPr>
        <w:rPr>
          <w:sz w:val="24"/>
        </w:rPr>
      </w:pPr>
      <w:r>
        <w:rPr>
          <w:sz w:val="24"/>
        </w:rPr>
        <w:t xml:space="preserve"> </w:t>
      </w:r>
      <w:r w:rsidR="00067E39">
        <w:rPr>
          <w:sz w:val="24"/>
        </w:rPr>
        <w:t>1</w:t>
      </w:r>
      <w:r>
        <w:rPr>
          <w:sz w:val="24"/>
        </w:rPr>
        <w:t>9</w:t>
      </w:r>
      <w:r w:rsidR="000905B3">
        <w:rPr>
          <w:sz w:val="24"/>
        </w:rPr>
        <w:t xml:space="preserve">  </w:t>
      </w:r>
      <w:r w:rsidR="00FD2101">
        <w:rPr>
          <w:sz w:val="24"/>
        </w:rPr>
        <w:t xml:space="preserve"> </w:t>
      </w:r>
      <w:r w:rsidR="002B1016" w:rsidRPr="002B1016">
        <w:rPr>
          <w:sz w:val="24"/>
        </w:rPr>
        <w:t>§</w:t>
      </w:r>
      <w:r w:rsidR="002B1016">
        <w:rPr>
          <w:sz w:val="24"/>
        </w:rPr>
        <w:t xml:space="preserve"> </w:t>
      </w:r>
      <w:r w:rsidR="000905B3">
        <w:rPr>
          <w:sz w:val="24"/>
        </w:rPr>
        <w:t>Valitusosoitus</w:t>
      </w:r>
    </w:p>
    <w:p w14:paraId="505B4730" w14:textId="7FBC229C" w:rsidR="00F266CC" w:rsidRDefault="00CA6FF3">
      <w:pPr>
        <w:rPr>
          <w:sz w:val="24"/>
        </w:rPr>
      </w:pPr>
      <w:r>
        <w:rPr>
          <w:sz w:val="24"/>
        </w:rPr>
        <w:t xml:space="preserve"> 20</w:t>
      </w:r>
      <w:r w:rsidR="000905B3">
        <w:rPr>
          <w:sz w:val="24"/>
        </w:rPr>
        <w:t xml:space="preserve">  </w:t>
      </w:r>
      <w:r w:rsidR="00FD2101">
        <w:rPr>
          <w:sz w:val="24"/>
        </w:rPr>
        <w:t xml:space="preserve"> </w:t>
      </w:r>
      <w:r w:rsidR="006750C2">
        <w:rPr>
          <w:sz w:val="24"/>
        </w:rPr>
        <w:t xml:space="preserve">§ </w:t>
      </w:r>
      <w:r w:rsidR="000905B3">
        <w:rPr>
          <w:sz w:val="24"/>
        </w:rPr>
        <w:t>Kokouksen päättäminen</w:t>
      </w:r>
    </w:p>
    <w:p w14:paraId="58C6D00E" w14:textId="77777777" w:rsidR="00F266CC" w:rsidRDefault="00F266CC">
      <w:pPr>
        <w:rPr>
          <w:sz w:val="24"/>
        </w:rPr>
      </w:pPr>
    </w:p>
    <w:p w14:paraId="5E289E33" w14:textId="77777777" w:rsidR="00F266CC" w:rsidRDefault="00F266CC">
      <w:pPr>
        <w:rPr>
          <w:sz w:val="24"/>
        </w:rPr>
      </w:pPr>
    </w:p>
    <w:p w14:paraId="5749E0B2" w14:textId="77777777" w:rsidR="00F266CC" w:rsidRDefault="00F266CC">
      <w:pPr>
        <w:rPr>
          <w:sz w:val="24"/>
        </w:rPr>
      </w:pPr>
    </w:p>
    <w:p w14:paraId="483DE228" w14:textId="77777777" w:rsidR="00F266CC" w:rsidRDefault="00F266CC">
      <w:pPr>
        <w:rPr>
          <w:sz w:val="24"/>
        </w:rPr>
      </w:pPr>
    </w:p>
    <w:p w14:paraId="0919FC0A" w14:textId="77777777" w:rsidR="00F266CC" w:rsidRDefault="00067E39">
      <w:pPr>
        <w:rPr>
          <w:sz w:val="24"/>
        </w:rPr>
      </w:pPr>
      <w:r>
        <w:rPr>
          <w:sz w:val="24"/>
        </w:rPr>
        <w:t xml:space="preserve">Tyrnävällä </w:t>
      </w:r>
      <w:r w:rsidR="00075241">
        <w:rPr>
          <w:sz w:val="24"/>
        </w:rPr>
        <w:t>5.10</w:t>
      </w:r>
      <w:r w:rsidR="00B8032C">
        <w:rPr>
          <w:sz w:val="24"/>
        </w:rPr>
        <w:t>.2025</w:t>
      </w:r>
    </w:p>
    <w:p w14:paraId="44E6C780" w14:textId="77777777" w:rsidR="00F266CC" w:rsidRDefault="00F266CC">
      <w:pPr>
        <w:rPr>
          <w:sz w:val="24"/>
        </w:rPr>
      </w:pPr>
    </w:p>
    <w:p w14:paraId="6480585B" w14:textId="77777777" w:rsidR="00731C55" w:rsidRDefault="00731C55">
      <w:pPr>
        <w:rPr>
          <w:sz w:val="24"/>
        </w:rPr>
      </w:pPr>
    </w:p>
    <w:p w14:paraId="2ACA999D" w14:textId="77777777" w:rsidR="00731C55" w:rsidRDefault="00731C55">
      <w:pPr>
        <w:rPr>
          <w:sz w:val="24"/>
        </w:rPr>
      </w:pPr>
    </w:p>
    <w:p w14:paraId="3973EDDC" w14:textId="77777777" w:rsidR="00F266CC" w:rsidRDefault="00C0749E">
      <w:pPr>
        <w:rPr>
          <w:sz w:val="24"/>
        </w:rPr>
      </w:pPr>
      <w:r>
        <w:rPr>
          <w:sz w:val="24"/>
        </w:rPr>
        <w:t>Ville Karppelin</w:t>
      </w:r>
    </w:p>
    <w:p w14:paraId="2F78D1E3" w14:textId="77777777" w:rsidR="00F266CC" w:rsidRDefault="004671F0">
      <w:pPr>
        <w:rPr>
          <w:sz w:val="24"/>
        </w:rPr>
      </w:pPr>
      <w:r>
        <w:rPr>
          <w:sz w:val="24"/>
        </w:rPr>
        <w:t>kappalainen</w:t>
      </w:r>
    </w:p>
    <w:p w14:paraId="4918B773" w14:textId="77777777" w:rsidR="00855747" w:rsidRPr="00513741" w:rsidRDefault="00F266CC" w:rsidP="00BF50FE">
      <w:pPr>
        <w:rPr>
          <w:sz w:val="24"/>
          <w:szCs w:val="24"/>
        </w:rPr>
      </w:pPr>
      <w:r>
        <w:rPr>
          <w:sz w:val="24"/>
        </w:rPr>
        <w:br w:type="page"/>
      </w:r>
      <w:r w:rsidR="00BF50FE" w:rsidRPr="00513741">
        <w:rPr>
          <w:sz w:val="24"/>
          <w:szCs w:val="24"/>
        </w:rPr>
        <w:lastRenderedPageBreak/>
        <w:t xml:space="preserve"> </w:t>
      </w:r>
    </w:p>
    <w:p w14:paraId="54E7F4DA" w14:textId="77777777" w:rsidR="00CA6FF3" w:rsidRPr="00CA6FF3" w:rsidRDefault="00CA6FF3" w:rsidP="00CA6FF3">
      <w:pPr>
        <w:rPr>
          <w:sz w:val="24"/>
        </w:rPr>
      </w:pPr>
      <w:r w:rsidRPr="00CA6FF3">
        <w:rPr>
          <w:sz w:val="24"/>
        </w:rPr>
        <w:t>Osallistujat</w:t>
      </w:r>
      <w:r w:rsidRPr="00CA6FF3">
        <w:rPr>
          <w:sz w:val="24"/>
        </w:rPr>
        <w:tab/>
      </w:r>
      <w:r w:rsidRPr="00CA6FF3">
        <w:rPr>
          <w:sz w:val="24"/>
        </w:rPr>
        <w:tab/>
        <w:t>Tehtävä</w:t>
      </w:r>
      <w:r w:rsidRPr="00CA6FF3">
        <w:rPr>
          <w:sz w:val="24"/>
        </w:rPr>
        <w:tab/>
      </w:r>
      <w:r w:rsidRPr="00CA6FF3">
        <w:rPr>
          <w:sz w:val="24"/>
        </w:rPr>
        <w:tab/>
      </w:r>
      <w:r w:rsidRPr="00CA6FF3">
        <w:rPr>
          <w:sz w:val="24"/>
        </w:rPr>
        <w:tab/>
      </w:r>
      <w:r w:rsidRPr="00CA6FF3">
        <w:rPr>
          <w:sz w:val="24"/>
        </w:rPr>
        <w:tab/>
        <w:t>Läsnäolo:</w:t>
      </w:r>
    </w:p>
    <w:p w14:paraId="61A92C54" w14:textId="77777777" w:rsidR="00CA6FF3" w:rsidRPr="00CA6FF3" w:rsidRDefault="00CA6FF3" w:rsidP="00CA6FF3">
      <w:pPr>
        <w:rPr>
          <w:sz w:val="24"/>
        </w:rPr>
      </w:pPr>
    </w:p>
    <w:p w14:paraId="32168A41" w14:textId="77777777" w:rsidR="00CA6FF3" w:rsidRPr="00CA6FF3" w:rsidRDefault="00CA6FF3" w:rsidP="00CA6FF3">
      <w:pPr>
        <w:rPr>
          <w:sz w:val="24"/>
        </w:rPr>
      </w:pPr>
      <w:r w:rsidRPr="00CA6FF3">
        <w:rPr>
          <w:sz w:val="24"/>
        </w:rPr>
        <w:t>Anita Junttila</w:t>
      </w:r>
      <w:r w:rsidRPr="00CA6FF3">
        <w:rPr>
          <w:sz w:val="24"/>
        </w:rPr>
        <w:tab/>
      </w:r>
      <w:r w:rsidRPr="00CA6FF3">
        <w:rPr>
          <w:sz w:val="24"/>
        </w:rPr>
        <w:tab/>
      </w:r>
      <w:proofErr w:type="gramStart"/>
      <w:r w:rsidRPr="00CA6FF3">
        <w:rPr>
          <w:sz w:val="24"/>
        </w:rPr>
        <w:t>pj</w:t>
      </w:r>
      <w:r w:rsidRPr="00CA6FF3">
        <w:rPr>
          <w:sz w:val="24"/>
        </w:rPr>
        <w:tab/>
      </w:r>
      <w:r w:rsidRPr="00CA6FF3">
        <w:rPr>
          <w:sz w:val="24"/>
        </w:rPr>
        <w:tab/>
      </w:r>
      <w:r w:rsidRPr="00CA6FF3">
        <w:rPr>
          <w:sz w:val="24"/>
        </w:rPr>
        <w:tab/>
      </w:r>
      <w:proofErr w:type="gramEnd"/>
      <w:r w:rsidRPr="00CA6FF3">
        <w:rPr>
          <w:sz w:val="24"/>
        </w:rPr>
        <w:tab/>
        <w:t>paikalla</w:t>
      </w:r>
    </w:p>
    <w:p w14:paraId="25C29D22" w14:textId="77777777" w:rsidR="00CA6FF3" w:rsidRPr="00CA6FF3" w:rsidRDefault="00CA6FF3" w:rsidP="00CA6FF3">
      <w:pPr>
        <w:rPr>
          <w:sz w:val="24"/>
        </w:rPr>
      </w:pPr>
    </w:p>
    <w:p w14:paraId="3612D9B3" w14:textId="0DE51A2B" w:rsidR="00CA6FF3" w:rsidRPr="00CA6FF3" w:rsidRDefault="00CA6FF3" w:rsidP="00CA6FF3">
      <w:pPr>
        <w:rPr>
          <w:sz w:val="24"/>
        </w:rPr>
      </w:pPr>
      <w:r w:rsidRPr="00CA6FF3">
        <w:rPr>
          <w:sz w:val="24"/>
        </w:rPr>
        <w:t>Jonna Jäntti</w:t>
      </w:r>
      <w:r w:rsidRPr="00CA6FF3">
        <w:rPr>
          <w:sz w:val="24"/>
        </w:rPr>
        <w:tab/>
      </w:r>
      <w:r w:rsidRPr="00CA6FF3">
        <w:rPr>
          <w:sz w:val="24"/>
        </w:rPr>
        <w:tab/>
        <w:t>jäsen</w:t>
      </w:r>
      <w:r w:rsidRPr="00CA6FF3">
        <w:rPr>
          <w:sz w:val="24"/>
        </w:rPr>
        <w:tab/>
      </w:r>
      <w:r w:rsidRPr="00CA6FF3">
        <w:rPr>
          <w:sz w:val="24"/>
        </w:rPr>
        <w:tab/>
      </w:r>
      <w:r w:rsidRPr="00CA6FF3">
        <w:rPr>
          <w:sz w:val="24"/>
        </w:rPr>
        <w:tab/>
      </w:r>
      <w:r w:rsidRPr="00CA6FF3">
        <w:rPr>
          <w:sz w:val="24"/>
        </w:rPr>
        <w:tab/>
      </w:r>
      <w:r w:rsidR="00245B55">
        <w:rPr>
          <w:sz w:val="24"/>
        </w:rPr>
        <w:t>poissa</w:t>
      </w:r>
    </w:p>
    <w:p w14:paraId="0C367249" w14:textId="77777777" w:rsidR="00CA6FF3" w:rsidRPr="00CA6FF3" w:rsidRDefault="00CA6FF3" w:rsidP="00CA6FF3">
      <w:pPr>
        <w:rPr>
          <w:sz w:val="24"/>
        </w:rPr>
      </w:pPr>
    </w:p>
    <w:p w14:paraId="1FCB0E39" w14:textId="4C4E6D55" w:rsidR="00CA6FF3" w:rsidRDefault="00CA6FF3" w:rsidP="00CA6FF3">
      <w:pPr>
        <w:rPr>
          <w:sz w:val="24"/>
        </w:rPr>
      </w:pPr>
      <w:r w:rsidRPr="00CA6FF3">
        <w:rPr>
          <w:sz w:val="24"/>
        </w:rPr>
        <w:t>Jukka Tuuri</w:t>
      </w:r>
      <w:r w:rsidRPr="00CA6FF3">
        <w:rPr>
          <w:sz w:val="24"/>
        </w:rPr>
        <w:tab/>
      </w:r>
      <w:r w:rsidRPr="00CA6FF3">
        <w:rPr>
          <w:sz w:val="24"/>
        </w:rPr>
        <w:tab/>
        <w:t>jäsen</w:t>
      </w:r>
      <w:r w:rsidRPr="00CA6FF3">
        <w:rPr>
          <w:sz w:val="24"/>
        </w:rPr>
        <w:tab/>
      </w:r>
      <w:r w:rsidRPr="00CA6FF3">
        <w:rPr>
          <w:sz w:val="24"/>
        </w:rPr>
        <w:tab/>
      </w:r>
      <w:r w:rsidRPr="00CA6FF3">
        <w:rPr>
          <w:sz w:val="24"/>
        </w:rPr>
        <w:tab/>
      </w:r>
      <w:r w:rsidR="00245B55">
        <w:rPr>
          <w:sz w:val="24"/>
        </w:rPr>
        <w:tab/>
        <w:t>poissa</w:t>
      </w:r>
    </w:p>
    <w:p w14:paraId="71D29450" w14:textId="77777777" w:rsidR="002D5FBF" w:rsidRDefault="002D5FBF" w:rsidP="00CA6FF3">
      <w:pPr>
        <w:rPr>
          <w:sz w:val="24"/>
        </w:rPr>
      </w:pPr>
    </w:p>
    <w:p w14:paraId="65F4F1D5" w14:textId="27022CBE" w:rsidR="002D5FBF" w:rsidRPr="00CA6FF3" w:rsidRDefault="002D5FBF" w:rsidP="00CA6FF3">
      <w:pPr>
        <w:rPr>
          <w:sz w:val="24"/>
        </w:rPr>
      </w:pPr>
      <w:r>
        <w:rPr>
          <w:sz w:val="24"/>
        </w:rPr>
        <w:t>Pasi T</w:t>
      </w:r>
      <w:r w:rsidR="009B6509">
        <w:rPr>
          <w:sz w:val="24"/>
        </w:rPr>
        <w:t>örmä</w:t>
      </w:r>
      <w:r>
        <w:rPr>
          <w:sz w:val="24"/>
        </w:rPr>
        <w:tab/>
      </w:r>
      <w:r>
        <w:rPr>
          <w:sz w:val="24"/>
        </w:rPr>
        <w:tab/>
        <w:t>varajäsen</w:t>
      </w:r>
      <w:r>
        <w:rPr>
          <w:sz w:val="24"/>
        </w:rPr>
        <w:tab/>
      </w:r>
      <w:r>
        <w:rPr>
          <w:sz w:val="24"/>
        </w:rPr>
        <w:tab/>
      </w:r>
      <w:r>
        <w:rPr>
          <w:sz w:val="24"/>
        </w:rPr>
        <w:tab/>
      </w:r>
      <w:r>
        <w:rPr>
          <w:sz w:val="24"/>
        </w:rPr>
        <w:tab/>
        <w:t>paikalla</w:t>
      </w:r>
    </w:p>
    <w:p w14:paraId="4BED60EC" w14:textId="77777777" w:rsidR="00CA6FF3" w:rsidRPr="00CA6FF3" w:rsidRDefault="00CA6FF3" w:rsidP="00CA6FF3">
      <w:pPr>
        <w:rPr>
          <w:sz w:val="24"/>
        </w:rPr>
      </w:pPr>
    </w:p>
    <w:p w14:paraId="6CAC0AC2" w14:textId="56AA4835" w:rsidR="00CA6FF3" w:rsidRPr="00CA6FF3" w:rsidRDefault="00CA6FF3" w:rsidP="00CA6FF3">
      <w:pPr>
        <w:rPr>
          <w:sz w:val="24"/>
        </w:rPr>
      </w:pPr>
      <w:bookmarkStart w:id="0" w:name="_Hlk210925601"/>
      <w:r w:rsidRPr="00CA6FF3">
        <w:rPr>
          <w:sz w:val="24"/>
        </w:rPr>
        <w:t>Sami Ojanperä</w:t>
      </w:r>
      <w:bookmarkEnd w:id="0"/>
      <w:r w:rsidRPr="00CA6FF3">
        <w:rPr>
          <w:sz w:val="24"/>
        </w:rPr>
        <w:tab/>
        <w:t>jäsen</w:t>
      </w:r>
      <w:r w:rsidRPr="00CA6FF3">
        <w:rPr>
          <w:sz w:val="24"/>
        </w:rPr>
        <w:tab/>
      </w:r>
      <w:r w:rsidRPr="00CA6FF3">
        <w:rPr>
          <w:sz w:val="24"/>
        </w:rPr>
        <w:tab/>
      </w:r>
      <w:r w:rsidRPr="00CA6FF3">
        <w:rPr>
          <w:sz w:val="24"/>
        </w:rPr>
        <w:tab/>
      </w:r>
      <w:r w:rsidRPr="00CA6FF3">
        <w:rPr>
          <w:sz w:val="24"/>
        </w:rPr>
        <w:tab/>
      </w:r>
      <w:r w:rsidR="00245B55">
        <w:rPr>
          <w:sz w:val="24"/>
        </w:rPr>
        <w:t>paikalla</w:t>
      </w:r>
    </w:p>
    <w:p w14:paraId="1F25AA31" w14:textId="77777777" w:rsidR="00CA6FF3" w:rsidRPr="00CA6FF3" w:rsidRDefault="00CA6FF3" w:rsidP="00CA6FF3">
      <w:pPr>
        <w:rPr>
          <w:sz w:val="24"/>
        </w:rPr>
      </w:pPr>
    </w:p>
    <w:p w14:paraId="02FEDB11" w14:textId="77777777" w:rsidR="00CA6FF3" w:rsidRPr="00CA6FF3" w:rsidRDefault="00CA6FF3" w:rsidP="00CA6FF3">
      <w:pPr>
        <w:rPr>
          <w:sz w:val="24"/>
        </w:rPr>
      </w:pPr>
      <w:r w:rsidRPr="00CA6FF3">
        <w:rPr>
          <w:sz w:val="24"/>
        </w:rPr>
        <w:t>Maija-Liisa Kyrönlahti</w:t>
      </w:r>
      <w:r w:rsidRPr="00CA6FF3">
        <w:rPr>
          <w:sz w:val="24"/>
        </w:rPr>
        <w:tab/>
        <w:t>jäsen</w:t>
      </w:r>
      <w:r w:rsidRPr="00CA6FF3">
        <w:rPr>
          <w:sz w:val="24"/>
        </w:rPr>
        <w:tab/>
      </w:r>
      <w:r w:rsidRPr="00CA6FF3">
        <w:rPr>
          <w:sz w:val="24"/>
        </w:rPr>
        <w:tab/>
      </w:r>
      <w:r w:rsidRPr="00CA6FF3">
        <w:rPr>
          <w:sz w:val="24"/>
        </w:rPr>
        <w:tab/>
      </w:r>
      <w:r w:rsidRPr="00CA6FF3">
        <w:rPr>
          <w:sz w:val="24"/>
        </w:rPr>
        <w:tab/>
        <w:t>paikalla</w:t>
      </w:r>
    </w:p>
    <w:p w14:paraId="0626D6AC" w14:textId="77777777" w:rsidR="00CA6FF3" w:rsidRPr="00CA6FF3" w:rsidRDefault="00CA6FF3" w:rsidP="00CA6FF3">
      <w:pPr>
        <w:rPr>
          <w:sz w:val="24"/>
        </w:rPr>
      </w:pPr>
    </w:p>
    <w:p w14:paraId="1B064082" w14:textId="77777777" w:rsidR="00CA6FF3" w:rsidRPr="00CA6FF3" w:rsidRDefault="00CA6FF3" w:rsidP="00CA6FF3">
      <w:pPr>
        <w:rPr>
          <w:sz w:val="24"/>
        </w:rPr>
      </w:pPr>
      <w:r w:rsidRPr="00CA6FF3">
        <w:rPr>
          <w:sz w:val="24"/>
        </w:rPr>
        <w:t>Karoliina Ojanperä</w:t>
      </w:r>
      <w:r w:rsidRPr="00CA6FF3">
        <w:rPr>
          <w:sz w:val="24"/>
        </w:rPr>
        <w:tab/>
        <w:t>neuvoston edustaja</w:t>
      </w:r>
      <w:r w:rsidRPr="00CA6FF3">
        <w:rPr>
          <w:sz w:val="24"/>
        </w:rPr>
        <w:tab/>
      </w:r>
      <w:r w:rsidRPr="00CA6FF3">
        <w:rPr>
          <w:sz w:val="24"/>
        </w:rPr>
        <w:tab/>
      </w:r>
      <w:r w:rsidRPr="00CA6FF3">
        <w:rPr>
          <w:sz w:val="24"/>
        </w:rPr>
        <w:tab/>
        <w:t>paikalla</w:t>
      </w:r>
    </w:p>
    <w:p w14:paraId="59E5724A" w14:textId="77777777" w:rsidR="00CA6FF3" w:rsidRPr="00CA6FF3" w:rsidRDefault="00CA6FF3" w:rsidP="00CA6FF3">
      <w:pPr>
        <w:rPr>
          <w:sz w:val="24"/>
        </w:rPr>
      </w:pPr>
    </w:p>
    <w:p w14:paraId="525E5EE1" w14:textId="77777777" w:rsidR="00CA6FF3" w:rsidRPr="00CA6FF3" w:rsidRDefault="00CA6FF3" w:rsidP="00CA6FF3">
      <w:pPr>
        <w:rPr>
          <w:sz w:val="24"/>
        </w:rPr>
      </w:pPr>
      <w:r w:rsidRPr="00CA6FF3">
        <w:rPr>
          <w:sz w:val="24"/>
        </w:rPr>
        <w:t>Ville Karppelin</w:t>
      </w:r>
      <w:r w:rsidRPr="00CA6FF3">
        <w:rPr>
          <w:sz w:val="24"/>
        </w:rPr>
        <w:tab/>
        <w:t xml:space="preserve">aluekappalainen, esittelijä, sihteeri </w:t>
      </w:r>
      <w:r w:rsidRPr="00CA6FF3">
        <w:rPr>
          <w:sz w:val="24"/>
        </w:rPr>
        <w:tab/>
      </w:r>
      <w:r w:rsidRPr="00CA6FF3">
        <w:rPr>
          <w:sz w:val="24"/>
        </w:rPr>
        <w:tab/>
        <w:t>paikalla</w:t>
      </w:r>
    </w:p>
    <w:p w14:paraId="096AC5BE" w14:textId="77777777" w:rsidR="00CA6FF3" w:rsidRPr="00CA6FF3" w:rsidRDefault="00CA6FF3" w:rsidP="00CA6FF3">
      <w:pPr>
        <w:rPr>
          <w:sz w:val="24"/>
        </w:rPr>
      </w:pPr>
    </w:p>
    <w:p w14:paraId="6030C1FE" w14:textId="56247B39" w:rsidR="00CA6FF3" w:rsidRPr="00CA6FF3" w:rsidRDefault="00CA6FF3" w:rsidP="00CA6FF3">
      <w:pPr>
        <w:rPr>
          <w:sz w:val="24"/>
        </w:rPr>
      </w:pPr>
    </w:p>
    <w:p w14:paraId="498F2169" w14:textId="77777777" w:rsidR="00CA6FF3" w:rsidRPr="00CA6FF3" w:rsidRDefault="00CA6FF3" w:rsidP="00CA6FF3">
      <w:pPr>
        <w:rPr>
          <w:sz w:val="24"/>
        </w:rPr>
      </w:pPr>
      <w:r w:rsidRPr="00CA6FF3">
        <w:rPr>
          <w:sz w:val="24"/>
        </w:rPr>
        <w:t> </w:t>
      </w:r>
    </w:p>
    <w:p w14:paraId="54428347" w14:textId="77777777" w:rsidR="00917C17" w:rsidRDefault="00917C17">
      <w:pPr>
        <w:rPr>
          <w:sz w:val="24"/>
        </w:rPr>
      </w:pPr>
    </w:p>
    <w:p w14:paraId="78F5A834" w14:textId="77777777" w:rsidR="00CA6FF3" w:rsidRDefault="00CA6FF3">
      <w:pPr>
        <w:rPr>
          <w:sz w:val="24"/>
        </w:rPr>
      </w:pPr>
    </w:p>
    <w:p w14:paraId="2043531D" w14:textId="77777777" w:rsidR="00CA6FF3" w:rsidRDefault="00CA6FF3" w:rsidP="00CA6FF3">
      <w:pPr>
        <w:rPr>
          <w:sz w:val="24"/>
        </w:rPr>
      </w:pPr>
    </w:p>
    <w:p w14:paraId="7006F64A" w14:textId="77777777" w:rsidR="00CA6FF3" w:rsidRDefault="00CA6FF3" w:rsidP="00CA6FF3">
      <w:pPr>
        <w:rPr>
          <w:sz w:val="24"/>
        </w:rPr>
      </w:pPr>
    </w:p>
    <w:p w14:paraId="2A359465" w14:textId="77777777" w:rsidR="00CA6FF3" w:rsidRDefault="00CA6FF3" w:rsidP="00CA6FF3">
      <w:pPr>
        <w:rPr>
          <w:sz w:val="24"/>
        </w:rPr>
      </w:pPr>
    </w:p>
    <w:p w14:paraId="37992F25" w14:textId="77777777" w:rsidR="00CA6FF3" w:rsidRDefault="00CA6FF3" w:rsidP="00CA6FF3">
      <w:pPr>
        <w:rPr>
          <w:sz w:val="24"/>
        </w:rPr>
      </w:pPr>
    </w:p>
    <w:p w14:paraId="77B54241" w14:textId="77777777" w:rsidR="00CA6FF3" w:rsidRDefault="00CA6FF3" w:rsidP="00CA6FF3">
      <w:pPr>
        <w:rPr>
          <w:sz w:val="24"/>
        </w:rPr>
      </w:pPr>
    </w:p>
    <w:p w14:paraId="5CF55C5D" w14:textId="77777777" w:rsidR="00CA6FF3" w:rsidRDefault="00CA6FF3" w:rsidP="00CA6FF3">
      <w:pPr>
        <w:rPr>
          <w:sz w:val="24"/>
        </w:rPr>
      </w:pPr>
    </w:p>
    <w:p w14:paraId="33020FE7" w14:textId="77777777" w:rsidR="00CA6FF3" w:rsidRDefault="00CA6FF3" w:rsidP="00CA6FF3">
      <w:pPr>
        <w:rPr>
          <w:sz w:val="24"/>
        </w:rPr>
      </w:pPr>
    </w:p>
    <w:p w14:paraId="4744C2DC" w14:textId="77777777" w:rsidR="00CA6FF3" w:rsidRDefault="00CA6FF3" w:rsidP="00CA6FF3">
      <w:pPr>
        <w:rPr>
          <w:sz w:val="24"/>
        </w:rPr>
      </w:pPr>
    </w:p>
    <w:p w14:paraId="3D19D460" w14:textId="77777777" w:rsidR="00CA6FF3" w:rsidRDefault="00CA6FF3" w:rsidP="00CA6FF3">
      <w:pPr>
        <w:rPr>
          <w:sz w:val="24"/>
        </w:rPr>
      </w:pPr>
    </w:p>
    <w:p w14:paraId="35D1BD61" w14:textId="77777777" w:rsidR="00CA6FF3" w:rsidRDefault="00CA6FF3" w:rsidP="00CA6FF3">
      <w:pPr>
        <w:rPr>
          <w:sz w:val="24"/>
        </w:rPr>
      </w:pPr>
    </w:p>
    <w:p w14:paraId="1E255865" w14:textId="77777777" w:rsidR="00CA6FF3" w:rsidRDefault="00CA6FF3" w:rsidP="00CA6FF3">
      <w:pPr>
        <w:rPr>
          <w:sz w:val="24"/>
        </w:rPr>
      </w:pPr>
    </w:p>
    <w:p w14:paraId="7BB6D3DC" w14:textId="77777777" w:rsidR="00CA6FF3" w:rsidRDefault="00CA6FF3" w:rsidP="00CA6FF3">
      <w:pPr>
        <w:rPr>
          <w:sz w:val="24"/>
        </w:rPr>
      </w:pPr>
    </w:p>
    <w:p w14:paraId="53E50308" w14:textId="77777777" w:rsidR="00CA6FF3" w:rsidRDefault="00CA6FF3" w:rsidP="00CA6FF3">
      <w:pPr>
        <w:rPr>
          <w:sz w:val="24"/>
        </w:rPr>
      </w:pPr>
    </w:p>
    <w:p w14:paraId="33D5CAC7" w14:textId="77777777" w:rsidR="00CA6FF3" w:rsidRDefault="00CA6FF3" w:rsidP="00CA6FF3">
      <w:pPr>
        <w:rPr>
          <w:sz w:val="24"/>
        </w:rPr>
      </w:pPr>
    </w:p>
    <w:p w14:paraId="09BF9213" w14:textId="77777777" w:rsidR="00CA6FF3" w:rsidRDefault="00CA6FF3" w:rsidP="00CA6FF3">
      <w:pPr>
        <w:rPr>
          <w:sz w:val="24"/>
        </w:rPr>
      </w:pPr>
    </w:p>
    <w:p w14:paraId="45F5D3CB" w14:textId="77777777" w:rsidR="00CA6FF3" w:rsidRDefault="00CA6FF3" w:rsidP="00CA6FF3">
      <w:pPr>
        <w:rPr>
          <w:sz w:val="24"/>
        </w:rPr>
      </w:pPr>
    </w:p>
    <w:p w14:paraId="3ECBDDB0" w14:textId="77777777" w:rsidR="00CA6FF3" w:rsidRDefault="00CA6FF3" w:rsidP="00CA6FF3">
      <w:pPr>
        <w:rPr>
          <w:sz w:val="24"/>
        </w:rPr>
      </w:pPr>
    </w:p>
    <w:p w14:paraId="7FC081F4" w14:textId="77777777" w:rsidR="00CA6FF3" w:rsidRDefault="00CA6FF3" w:rsidP="00CA6FF3">
      <w:pPr>
        <w:rPr>
          <w:sz w:val="24"/>
        </w:rPr>
      </w:pPr>
    </w:p>
    <w:p w14:paraId="03B74BCE" w14:textId="77777777" w:rsidR="00CA6FF3" w:rsidRDefault="00CA6FF3" w:rsidP="00CA6FF3">
      <w:pPr>
        <w:rPr>
          <w:sz w:val="24"/>
        </w:rPr>
      </w:pPr>
    </w:p>
    <w:p w14:paraId="25B646A8" w14:textId="77777777" w:rsidR="00CA6FF3" w:rsidRDefault="00CA6FF3" w:rsidP="00CA6FF3">
      <w:pPr>
        <w:rPr>
          <w:sz w:val="24"/>
        </w:rPr>
      </w:pPr>
    </w:p>
    <w:p w14:paraId="01ADE338" w14:textId="77777777" w:rsidR="00CA6FF3" w:rsidRDefault="00CA6FF3" w:rsidP="00CA6FF3">
      <w:pPr>
        <w:rPr>
          <w:sz w:val="24"/>
        </w:rPr>
      </w:pPr>
    </w:p>
    <w:p w14:paraId="207815D2" w14:textId="77777777" w:rsidR="00CA6FF3" w:rsidRDefault="00CA6FF3" w:rsidP="00CA6FF3">
      <w:pPr>
        <w:rPr>
          <w:sz w:val="24"/>
        </w:rPr>
      </w:pPr>
    </w:p>
    <w:p w14:paraId="5DA53FC1" w14:textId="77777777" w:rsidR="00CA6FF3" w:rsidRDefault="00CA6FF3" w:rsidP="00CA6FF3">
      <w:pPr>
        <w:rPr>
          <w:sz w:val="24"/>
        </w:rPr>
      </w:pPr>
    </w:p>
    <w:p w14:paraId="37EB1BA0" w14:textId="77777777" w:rsidR="00CA6FF3" w:rsidRDefault="00CA6FF3" w:rsidP="00CA6FF3">
      <w:pPr>
        <w:rPr>
          <w:sz w:val="24"/>
        </w:rPr>
      </w:pPr>
    </w:p>
    <w:p w14:paraId="0F9F4191" w14:textId="77777777" w:rsidR="00CA6FF3" w:rsidRDefault="00CA6FF3" w:rsidP="00CA6FF3">
      <w:pPr>
        <w:rPr>
          <w:sz w:val="24"/>
        </w:rPr>
      </w:pPr>
    </w:p>
    <w:p w14:paraId="6BC6E81E" w14:textId="77777777" w:rsidR="00CA6FF3" w:rsidRDefault="00CA6FF3" w:rsidP="00CA6FF3">
      <w:pPr>
        <w:rPr>
          <w:sz w:val="24"/>
        </w:rPr>
      </w:pPr>
    </w:p>
    <w:p w14:paraId="18A60E9C" w14:textId="77777777" w:rsidR="00CA6FF3" w:rsidRDefault="00CA6FF3" w:rsidP="00CA6FF3">
      <w:pPr>
        <w:rPr>
          <w:sz w:val="24"/>
        </w:rPr>
      </w:pPr>
    </w:p>
    <w:p w14:paraId="39A2C589" w14:textId="77777777" w:rsidR="00CA6FF3" w:rsidRDefault="00CA6FF3" w:rsidP="00CA6FF3">
      <w:pPr>
        <w:rPr>
          <w:sz w:val="24"/>
        </w:rPr>
      </w:pPr>
    </w:p>
    <w:p w14:paraId="4EC6206D" w14:textId="77777777" w:rsidR="00CA6FF3" w:rsidRDefault="00CA6FF3" w:rsidP="00CA6FF3">
      <w:pPr>
        <w:rPr>
          <w:sz w:val="24"/>
        </w:rPr>
      </w:pPr>
    </w:p>
    <w:p w14:paraId="075377FD" w14:textId="3480DDB4" w:rsidR="00CA6FF3" w:rsidRPr="00CA6FF3" w:rsidRDefault="00CA6FF3" w:rsidP="00CA6FF3">
      <w:pPr>
        <w:rPr>
          <w:sz w:val="24"/>
        </w:rPr>
      </w:pPr>
      <w:r w:rsidRPr="00CA6FF3">
        <w:rPr>
          <w:sz w:val="24"/>
        </w:rPr>
        <w:t>TEMMEKSEN KAPPELISEURAKUNTA</w:t>
      </w:r>
    </w:p>
    <w:p w14:paraId="282EE354" w14:textId="48A47013" w:rsidR="00CA6FF3" w:rsidRPr="00CA6FF3" w:rsidRDefault="00CA6FF3" w:rsidP="00CA6FF3">
      <w:pPr>
        <w:rPr>
          <w:sz w:val="24"/>
        </w:rPr>
      </w:pPr>
      <w:r w:rsidRPr="00CA6FF3">
        <w:rPr>
          <w:sz w:val="24"/>
        </w:rPr>
        <w:t>Kappelinjohtokunta</w:t>
      </w:r>
      <w:r w:rsidRPr="00CA6FF3">
        <w:rPr>
          <w:sz w:val="24"/>
        </w:rPr>
        <w:tab/>
      </w:r>
      <w:r w:rsidRPr="00CA6FF3">
        <w:rPr>
          <w:sz w:val="24"/>
        </w:rPr>
        <w:tab/>
      </w:r>
      <w:r w:rsidRPr="00CA6FF3">
        <w:rPr>
          <w:sz w:val="24"/>
        </w:rPr>
        <w:tab/>
      </w:r>
      <w:r w:rsidRPr="00CA6FF3">
        <w:rPr>
          <w:sz w:val="24"/>
        </w:rPr>
        <w:tab/>
        <w:t xml:space="preserve">PÖYTÄKIRJA </w:t>
      </w:r>
      <w:r>
        <w:rPr>
          <w:sz w:val="24"/>
        </w:rPr>
        <w:t>3</w:t>
      </w:r>
      <w:r w:rsidRPr="00CA6FF3">
        <w:rPr>
          <w:sz w:val="24"/>
        </w:rPr>
        <w:t>/2025</w:t>
      </w:r>
    </w:p>
    <w:p w14:paraId="29D3CCC2" w14:textId="77777777" w:rsidR="00CA6FF3" w:rsidRPr="00CA6FF3" w:rsidRDefault="00CA6FF3" w:rsidP="00CA6FF3">
      <w:pPr>
        <w:rPr>
          <w:sz w:val="24"/>
        </w:rPr>
      </w:pPr>
    </w:p>
    <w:p w14:paraId="3D62EDA4" w14:textId="77777777" w:rsidR="00CA6FF3" w:rsidRPr="00CA6FF3" w:rsidRDefault="00CA6FF3" w:rsidP="00CA6FF3">
      <w:pPr>
        <w:rPr>
          <w:sz w:val="24"/>
        </w:rPr>
      </w:pPr>
    </w:p>
    <w:p w14:paraId="17438B24" w14:textId="77777777" w:rsidR="00CA6FF3" w:rsidRPr="00CA6FF3" w:rsidRDefault="00CA6FF3" w:rsidP="00CA6FF3">
      <w:pPr>
        <w:rPr>
          <w:sz w:val="24"/>
        </w:rPr>
      </w:pPr>
    </w:p>
    <w:p w14:paraId="153DA066" w14:textId="28F48314" w:rsidR="00CA6FF3" w:rsidRPr="00CA6FF3" w:rsidRDefault="00CA6FF3" w:rsidP="00CA6FF3">
      <w:pPr>
        <w:rPr>
          <w:sz w:val="24"/>
        </w:rPr>
      </w:pPr>
      <w:r w:rsidRPr="00CA6FF3">
        <w:rPr>
          <w:sz w:val="24"/>
        </w:rPr>
        <w:t>Kokousaika:</w:t>
      </w:r>
      <w:r w:rsidRPr="00CA6FF3">
        <w:rPr>
          <w:sz w:val="24"/>
        </w:rPr>
        <w:tab/>
      </w:r>
      <w:r>
        <w:rPr>
          <w:sz w:val="24"/>
        </w:rPr>
        <w:t>9.10</w:t>
      </w:r>
      <w:r w:rsidRPr="00CA6FF3">
        <w:rPr>
          <w:sz w:val="24"/>
        </w:rPr>
        <w:t>.2025 alkaen klo 18.00</w:t>
      </w:r>
    </w:p>
    <w:p w14:paraId="783F24FF" w14:textId="77777777" w:rsidR="00CA6FF3" w:rsidRPr="00CA6FF3" w:rsidRDefault="00CA6FF3" w:rsidP="00CA6FF3">
      <w:pPr>
        <w:rPr>
          <w:sz w:val="24"/>
        </w:rPr>
      </w:pPr>
      <w:r w:rsidRPr="00CA6FF3">
        <w:rPr>
          <w:sz w:val="24"/>
        </w:rPr>
        <w:t>Kokouspaikka: Temmeksen seurakuntatalo</w:t>
      </w:r>
    </w:p>
    <w:p w14:paraId="297B3077" w14:textId="77777777" w:rsidR="00CA6FF3" w:rsidRPr="00CA6FF3" w:rsidRDefault="00CA6FF3" w:rsidP="00CA6FF3">
      <w:pPr>
        <w:rPr>
          <w:sz w:val="24"/>
        </w:rPr>
      </w:pPr>
    </w:p>
    <w:p w14:paraId="75FF195F" w14:textId="77777777" w:rsidR="00CA6FF3" w:rsidRPr="00CA6FF3" w:rsidRDefault="00CA6FF3" w:rsidP="00CA6FF3">
      <w:pPr>
        <w:rPr>
          <w:sz w:val="24"/>
        </w:rPr>
      </w:pPr>
    </w:p>
    <w:p w14:paraId="567D510A" w14:textId="77777777" w:rsidR="00CA6FF3" w:rsidRPr="00CA6FF3" w:rsidRDefault="00CA6FF3" w:rsidP="00CA6FF3">
      <w:pPr>
        <w:rPr>
          <w:sz w:val="24"/>
        </w:rPr>
      </w:pPr>
    </w:p>
    <w:p w14:paraId="209ACC78" w14:textId="73D608FE" w:rsidR="00CA6FF3" w:rsidRPr="00CA6FF3" w:rsidRDefault="00CA6FF3" w:rsidP="00CA6FF3">
      <w:pPr>
        <w:rPr>
          <w:sz w:val="24"/>
        </w:rPr>
      </w:pPr>
      <w:r w:rsidRPr="00CA6FF3">
        <w:rPr>
          <w:sz w:val="24"/>
        </w:rPr>
        <w:t>1</w:t>
      </w:r>
      <w:r>
        <w:rPr>
          <w:sz w:val="24"/>
        </w:rPr>
        <w:t>1</w:t>
      </w:r>
      <w:r w:rsidRPr="00CA6FF3">
        <w:rPr>
          <w:sz w:val="24"/>
        </w:rPr>
        <w:t xml:space="preserve"> §</w:t>
      </w:r>
      <w:r w:rsidRPr="00CA6FF3">
        <w:rPr>
          <w:sz w:val="24"/>
        </w:rPr>
        <w:tab/>
        <w:t>Kokouksen avaus ja järjestäytyminen</w:t>
      </w:r>
    </w:p>
    <w:p w14:paraId="6DA2D748" w14:textId="77777777" w:rsidR="00CA6FF3" w:rsidRPr="00CA6FF3" w:rsidRDefault="00CA6FF3" w:rsidP="00CA6FF3">
      <w:pPr>
        <w:rPr>
          <w:sz w:val="24"/>
        </w:rPr>
      </w:pPr>
      <w:r w:rsidRPr="00CA6FF3">
        <w:rPr>
          <w:sz w:val="24"/>
        </w:rPr>
        <w:tab/>
        <w:t>Ville Karppelin piti hartauden</w:t>
      </w:r>
    </w:p>
    <w:p w14:paraId="1B29CE22" w14:textId="77777777" w:rsidR="00CA6FF3" w:rsidRPr="00CA6FF3" w:rsidRDefault="00CA6FF3" w:rsidP="00CA6FF3">
      <w:pPr>
        <w:rPr>
          <w:sz w:val="24"/>
        </w:rPr>
      </w:pPr>
    </w:p>
    <w:p w14:paraId="2DD5B443" w14:textId="77777777" w:rsidR="00CA6FF3" w:rsidRPr="00CA6FF3" w:rsidRDefault="00CA6FF3" w:rsidP="00CA6FF3">
      <w:pPr>
        <w:rPr>
          <w:sz w:val="24"/>
        </w:rPr>
      </w:pPr>
    </w:p>
    <w:p w14:paraId="7A7133DF" w14:textId="77777777" w:rsidR="00CA6FF3" w:rsidRPr="00CA6FF3" w:rsidRDefault="00CA6FF3" w:rsidP="00CA6FF3">
      <w:pPr>
        <w:rPr>
          <w:sz w:val="24"/>
        </w:rPr>
      </w:pPr>
    </w:p>
    <w:p w14:paraId="63DFE16E" w14:textId="7523E298" w:rsidR="00CA6FF3" w:rsidRPr="00CA6FF3" w:rsidRDefault="00CA6FF3" w:rsidP="00CA6FF3">
      <w:pPr>
        <w:rPr>
          <w:sz w:val="24"/>
        </w:rPr>
      </w:pPr>
      <w:proofErr w:type="gramStart"/>
      <w:r>
        <w:rPr>
          <w:sz w:val="24"/>
        </w:rPr>
        <w:t>1</w:t>
      </w:r>
      <w:r w:rsidRPr="00CA6FF3">
        <w:rPr>
          <w:sz w:val="24"/>
        </w:rPr>
        <w:t>2  §</w:t>
      </w:r>
      <w:proofErr w:type="gramEnd"/>
      <w:r w:rsidRPr="00CA6FF3">
        <w:rPr>
          <w:sz w:val="24"/>
        </w:rPr>
        <w:tab/>
        <w:t>Kokouksen laillisuus ja päätösvaltaisuus</w:t>
      </w:r>
    </w:p>
    <w:p w14:paraId="1ED816B3" w14:textId="77777777" w:rsidR="00CA6FF3" w:rsidRPr="00CA6FF3" w:rsidRDefault="00CA6FF3" w:rsidP="00CA6FF3">
      <w:pPr>
        <w:rPr>
          <w:sz w:val="24"/>
        </w:rPr>
      </w:pPr>
    </w:p>
    <w:p w14:paraId="62EB8D6B" w14:textId="604F8C2B" w:rsidR="00CA6FF3" w:rsidRPr="00CA6FF3" w:rsidRDefault="00CA6FF3" w:rsidP="00CA6FF3">
      <w:pPr>
        <w:rPr>
          <w:sz w:val="24"/>
        </w:rPr>
      </w:pPr>
      <w:r w:rsidRPr="00CA6FF3">
        <w:rPr>
          <w:sz w:val="24"/>
        </w:rPr>
        <w:tab/>
        <w:t xml:space="preserve">Kokous on kutsuttu koolle </w:t>
      </w:r>
      <w:r>
        <w:rPr>
          <w:sz w:val="24"/>
        </w:rPr>
        <w:t>5.10</w:t>
      </w:r>
      <w:r w:rsidRPr="00CA6FF3">
        <w:rPr>
          <w:sz w:val="24"/>
        </w:rPr>
        <w:t>.2025 päivätyllä sähköpostilla</w:t>
      </w:r>
    </w:p>
    <w:p w14:paraId="019D2B26" w14:textId="77777777" w:rsidR="00CA6FF3" w:rsidRPr="00CA6FF3" w:rsidRDefault="00CA6FF3" w:rsidP="00CA6FF3">
      <w:pPr>
        <w:rPr>
          <w:sz w:val="24"/>
        </w:rPr>
      </w:pPr>
      <w:r w:rsidRPr="00CA6FF3">
        <w:rPr>
          <w:sz w:val="24"/>
        </w:rPr>
        <w:tab/>
        <w:t>Kokous on päätösvaltainen, jos läsnä on enemmän kuin puolet jäsenistä.</w:t>
      </w:r>
    </w:p>
    <w:p w14:paraId="058D0C27" w14:textId="77777777" w:rsidR="00CA6FF3" w:rsidRPr="00CA6FF3" w:rsidRDefault="00CA6FF3" w:rsidP="00CA6FF3">
      <w:pPr>
        <w:rPr>
          <w:sz w:val="24"/>
        </w:rPr>
      </w:pPr>
    </w:p>
    <w:p w14:paraId="0F17E241" w14:textId="77777777" w:rsidR="00CA6FF3" w:rsidRPr="00CA6FF3" w:rsidRDefault="00CA6FF3" w:rsidP="00CA6FF3">
      <w:pPr>
        <w:rPr>
          <w:sz w:val="24"/>
        </w:rPr>
      </w:pPr>
      <w:r w:rsidRPr="00CA6FF3">
        <w:rPr>
          <w:sz w:val="24"/>
        </w:rPr>
        <w:tab/>
        <w:t xml:space="preserve">Kappelinjohtokunta: </w:t>
      </w:r>
    </w:p>
    <w:p w14:paraId="224F8B6C" w14:textId="17C42B4E" w:rsidR="00CA6FF3" w:rsidRPr="00CA6FF3" w:rsidRDefault="00CA6FF3" w:rsidP="00CA6FF3">
      <w:pPr>
        <w:rPr>
          <w:sz w:val="24"/>
        </w:rPr>
      </w:pPr>
      <w:r w:rsidRPr="00CA6FF3">
        <w:rPr>
          <w:sz w:val="24"/>
        </w:rPr>
        <w:tab/>
        <w:t>Kutsu todetaan tulleen ajoissa</w:t>
      </w:r>
      <w:r>
        <w:rPr>
          <w:sz w:val="24"/>
        </w:rPr>
        <w:t xml:space="preserve"> ja kokous päätösvaltaiseksi</w:t>
      </w:r>
    </w:p>
    <w:p w14:paraId="60A48475" w14:textId="77777777" w:rsidR="00CA6FF3" w:rsidRPr="00CA6FF3" w:rsidRDefault="00CA6FF3" w:rsidP="00CA6FF3">
      <w:pPr>
        <w:rPr>
          <w:sz w:val="24"/>
        </w:rPr>
      </w:pPr>
    </w:p>
    <w:p w14:paraId="227A60D6" w14:textId="77777777" w:rsidR="00CA6FF3" w:rsidRPr="00CA6FF3" w:rsidRDefault="00CA6FF3" w:rsidP="00CA6FF3">
      <w:pPr>
        <w:rPr>
          <w:sz w:val="24"/>
        </w:rPr>
      </w:pPr>
    </w:p>
    <w:p w14:paraId="4BE1AD89" w14:textId="77777777" w:rsidR="00CA6FF3" w:rsidRPr="00CA6FF3" w:rsidRDefault="00CA6FF3" w:rsidP="00CA6FF3">
      <w:pPr>
        <w:rPr>
          <w:sz w:val="24"/>
        </w:rPr>
      </w:pPr>
    </w:p>
    <w:p w14:paraId="2BCB38A9" w14:textId="5BBE1218" w:rsidR="00CA6FF3" w:rsidRPr="00CA6FF3" w:rsidRDefault="00CA6FF3" w:rsidP="00CA6FF3">
      <w:pPr>
        <w:rPr>
          <w:sz w:val="24"/>
        </w:rPr>
      </w:pPr>
      <w:proofErr w:type="gramStart"/>
      <w:r>
        <w:rPr>
          <w:sz w:val="24"/>
        </w:rPr>
        <w:t>1</w:t>
      </w:r>
      <w:r w:rsidRPr="00CA6FF3">
        <w:rPr>
          <w:sz w:val="24"/>
        </w:rPr>
        <w:t>3  §</w:t>
      </w:r>
      <w:proofErr w:type="gramEnd"/>
      <w:r w:rsidRPr="00CA6FF3">
        <w:rPr>
          <w:sz w:val="24"/>
        </w:rPr>
        <w:tab/>
        <w:t>Pöytäkirjanpitäjä</w:t>
      </w:r>
    </w:p>
    <w:p w14:paraId="2E4987B5" w14:textId="77777777" w:rsidR="00CA6FF3" w:rsidRPr="00CA6FF3" w:rsidRDefault="00CA6FF3" w:rsidP="00CA6FF3">
      <w:pPr>
        <w:rPr>
          <w:sz w:val="24"/>
        </w:rPr>
      </w:pPr>
    </w:p>
    <w:p w14:paraId="2F64B3E2" w14:textId="77777777" w:rsidR="00CA6FF3" w:rsidRDefault="00CA6FF3" w:rsidP="00CA6FF3">
      <w:pPr>
        <w:ind w:firstLine="1304"/>
        <w:rPr>
          <w:sz w:val="24"/>
        </w:rPr>
      </w:pPr>
      <w:r w:rsidRPr="00CA6FF3">
        <w:rPr>
          <w:sz w:val="24"/>
        </w:rPr>
        <w:t>Esitys:</w:t>
      </w:r>
      <w:r w:rsidRPr="00CA6FF3">
        <w:rPr>
          <w:sz w:val="24"/>
        </w:rPr>
        <w:tab/>
      </w:r>
    </w:p>
    <w:p w14:paraId="55E7FC33" w14:textId="7E7EF37E" w:rsidR="00CA6FF3" w:rsidRPr="00CA6FF3" w:rsidRDefault="00CA6FF3" w:rsidP="00CA6FF3">
      <w:pPr>
        <w:ind w:firstLine="1304"/>
        <w:rPr>
          <w:sz w:val="24"/>
        </w:rPr>
      </w:pPr>
      <w:r w:rsidRPr="00CA6FF3">
        <w:rPr>
          <w:sz w:val="24"/>
        </w:rPr>
        <w:t>Pöytäkirjanpitäjänä toimii Ville Karppelin</w:t>
      </w:r>
    </w:p>
    <w:p w14:paraId="3FC31B60" w14:textId="77777777" w:rsidR="00CA6FF3" w:rsidRPr="00CA6FF3" w:rsidRDefault="00CA6FF3" w:rsidP="00CA6FF3">
      <w:pPr>
        <w:rPr>
          <w:sz w:val="24"/>
        </w:rPr>
      </w:pPr>
    </w:p>
    <w:p w14:paraId="3AFE0C77" w14:textId="77777777" w:rsidR="00CA6FF3" w:rsidRPr="00CA6FF3" w:rsidRDefault="00CA6FF3" w:rsidP="00CA6FF3">
      <w:pPr>
        <w:ind w:firstLine="1304"/>
        <w:rPr>
          <w:sz w:val="24"/>
        </w:rPr>
      </w:pPr>
      <w:r w:rsidRPr="00CA6FF3">
        <w:rPr>
          <w:sz w:val="24"/>
        </w:rPr>
        <w:t xml:space="preserve">Kappelinjohtokunta:  </w:t>
      </w:r>
    </w:p>
    <w:p w14:paraId="3F30FBDC" w14:textId="77777777" w:rsidR="00CA6FF3" w:rsidRPr="00CA6FF3" w:rsidRDefault="00CA6FF3" w:rsidP="00CA6FF3">
      <w:pPr>
        <w:rPr>
          <w:sz w:val="24"/>
        </w:rPr>
      </w:pPr>
      <w:r w:rsidRPr="00CA6FF3">
        <w:rPr>
          <w:sz w:val="24"/>
        </w:rPr>
        <w:tab/>
        <w:t>Hyväksyttiin.</w:t>
      </w:r>
    </w:p>
    <w:p w14:paraId="553AFD77" w14:textId="77777777" w:rsidR="00CA6FF3" w:rsidRPr="00CA6FF3" w:rsidRDefault="00CA6FF3" w:rsidP="00CA6FF3">
      <w:pPr>
        <w:rPr>
          <w:sz w:val="24"/>
        </w:rPr>
      </w:pPr>
    </w:p>
    <w:p w14:paraId="531A9034" w14:textId="77777777" w:rsidR="00CA6FF3" w:rsidRPr="00CA6FF3" w:rsidRDefault="00CA6FF3" w:rsidP="00CA6FF3">
      <w:pPr>
        <w:rPr>
          <w:sz w:val="24"/>
        </w:rPr>
      </w:pPr>
    </w:p>
    <w:p w14:paraId="3D1AE9CA" w14:textId="77777777" w:rsidR="00CA6FF3" w:rsidRPr="00CA6FF3" w:rsidRDefault="00CA6FF3" w:rsidP="00CA6FF3">
      <w:pPr>
        <w:rPr>
          <w:sz w:val="24"/>
        </w:rPr>
      </w:pPr>
    </w:p>
    <w:p w14:paraId="4C87CE7D" w14:textId="4555B307" w:rsidR="00CA6FF3" w:rsidRPr="00CA6FF3" w:rsidRDefault="00CA6FF3" w:rsidP="00CA6FF3">
      <w:pPr>
        <w:rPr>
          <w:sz w:val="24"/>
        </w:rPr>
      </w:pPr>
      <w:proofErr w:type="gramStart"/>
      <w:r>
        <w:rPr>
          <w:sz w:val="24"/>
        </w:rPr>
        <w:t>1</w:t>
      </w:r>
      <w:r w:rsidRPr="00CA6FF3">
        <w:rPr>
          <w:sz w:val="24"/>
        </w:rPr>
        <w:t>4  §</w:t>
      </w:r>
      <w:proofErr w:type="gramEnd"/>
      <w:r w:rsidRPr="00CA6FF3">
        <w:rPr>
          <w:sz w:val="24"/>
        </w:rPr>
        <w:tab/>
        <w:t>Pöytäkirjan tarkastajat ja pöytäkirjan tarkastus</w:t>
      </w:r>
    </w:p>
    <w:p w14:paraId="11095EAA" w14:textId="77777777" w:rsidR="00CA6FF3" w:rsidRPr="00CA6FF3" w:rsidRDefault="00CA6FF3" w:rsidP="00CA6FF3">
      <w:pPr>
        <w:rPr>
          <w:sz w:val="24"/>
        </w:rPr>
      </w:pPr>
    </w:p>
    <w:p w14:paraId="2F815DA6" w14:textId="05316D0B" w:rsidR="00CA6FF3" w:rsidRPr="00CA6FF3" w:rsidRDefault="00CA6FF3" w:rsidP="00CA6FF3">
      <w:pPr>
        <w:ind w:left="1300" w:hanging="1300"/>
        <w:rPr>
          <w:sz w:val="24"/>
        </w:rPr>
      </w:pPr>
      <w:r w:rsidRPr="00CA6FF3">
        <w:rPr>
          <w:sz w:val="24"/>
        </w:rPr>
        <w:t>Esitys:</w:t>
      </w:r>
      <w:r w:rsidRPr="00CA6FF3">
        <w:rPr>
          <w:sz w:val="24"/>
        </w:rPr>
        <w:tab/>
        <w:t xml:space="preserve">Kappelinjohtokunta valitsee kaksi pöytäkirjan tarkastajaa, jotka tarvittaessa toimivat myös ääntenlaskijoina. Pöytäkirja tarkistetaan </w:t>
      </w:r>
      <w:r w:rsidR="002D5FBF">
        <w:rPr>
          <w:sz w:val="24"/>
        </w:rPr>
        <w:t>9</w:t>
      </w:r>
      <w:r>
        <w:rPr>
          <w:sz w:val="24"/>
        </w:rPr>
        <w:t>.10.</w:t>
      </w:r>
      <w:r w:rsidRPr="00CA6FF3">
        <w:rPr>
          <w:sz w:val="24"/>
        </w:rPr>
        <w:t xml:space="preserve">2025 kokouksen jälkeen Temmeksen seurakuntatalossa.  </w:t>
      </w:r>
    </w:p>
    <w:p w14:paraId="10F2847F" w14:textId="77777777" w:rsidR="00CA6FF3" w:rsidRPr="00CA6FF3" w:rsidRDefault="00CA6FF3" w:rsidP="00CA6FF3">
      <w:pPr>
        <w:rPr>
          <w:sz w:val="24"/>
        </w:rPr>
      </w:pPr>
    </w:p>
    <w:p w14:paraId="42D1B1C9" w14:textId="77777777" w:rsidR="00CA6FF3" w:rsidRPr="00CA6FF3" w:rsidRDefault="00CA6FF3" w:rsidP="00CA6FF3">
      <w:pPr>
        <w:ind w:firstLine="1300"/>
        <w:rPr>
          <w:sz w:val="24"/>
        </w:rPr>
      </w:pPr>
      <w:r w:rsidRPr="00CA6FF3">
        <w:rPr>
          <w:sz w:val="24"/>
        </w:rPr>
        <w:t xml:space="preserve">Kappelinjohtokunta: </w:t>
      </w:r>
      <w:r w:rsidRPr="00CA6FF3">
        <w:rPr>
          <w:sz w:val="24"/>
        </w:rPr>
        <w:tab/>
      </w:r>
    </w:p>
    <w:p w14:paraId="019E47F6" w14:textId="49213020" w:rsidR="00CA6FF3" w:rsidRPr="00CA6FF3" w:rsidRDefault="00CA6FF3" w:rsidP="00CA6FF3">
      <w:pPr>
        <w:ind w:firstLine="1300"/>
        <w:rPr>
          <w:sz w:val="24"/>
        </w:rPr>
      </w:pPr>
      <w:r w:rsidRPr="00CA6FF3">
        <w:rPr>
          <w:sz w:val="24"/>
        </w:rPr>
        <w:t xml:space="preserve">Pöytäkirjan tarkastajiksi valittiin </w:t>
      </w:r>
      <w:r w:rsidR="00245B55" w:rsidRPr="00245B55">
        <w:rPr>
          <w:sz w:val="24"/>
        </w:rPr>
        <w:t>Sami Ojanperä</w:t>
      </w:r>
      <w:r w:rsidR="00245B55">
        <w:rPr>
          <w:sz w:val="24"/>
        </w:rPr>
        <w:t xml:space="preserve"> ja </w:t>
      </w:r>
      <w:r w:rsidR="00245B55" w:rsidRPr="00245B55">
        <w:rPr>
          <w:sz w:val="24"/>
        </w:rPr>
        <w:t>Maija-Liisa Kyrönlahti</w:t>
      </w:r>
    </w:p>
    <w:p w14:paraId="303B56F9" w14:textId="77777777" w:rsidR="00CA6FF3" w:rsidRPr="00CA6FF3" w:rsidRDefault="00CA6FF3" w:rsidP="00CA6FF3">
      <w:pPr>
        <w:rPr>
          <w:sz w:val="24"/>
        </w:rPr>
      </w:pPr>
    </w:p>
    <w:p w14:paraId="6F84678C" w14:textId="77777777" w:rsidR="00CA6FF3" w:rsidRPr="00CA6FF3" w:rsidRDefault="00CA6FF3" w:rsidP="00CA6FF3">
      <w:pPr>
        <w:rPr>
          <w:sz w:val="24"/>
        </w:rPr>
      </w:pPr>
    </w:p>
    <w:p w14:paraId="45854A13" w14:textId="77777777" w:rsidR="00CA6FF3" w:rsidRPr="00CA6FF3" w:rsidRDefault="00CA6FF3" w:rsidP="00CA6FF3">
      <w:pPr>
        <w:rPr>
          <w:sz w:val="24"/>
        </w:rPr>
      </w:pPr>
      <w:r w:rsidRPr="00CA6FF3">
        <w:rPr>
          <w:sz w:val="24"/>
        </w:rPr>
        <w:t> </w:t>
      </w:r>
    </w:p>
    <w:p w14:paraId="2577A5D4" w14:textId="3B473076" w:rsidR="00CA6FF3" w:rsidRPr="00CA6FF3" w:rsidRDefault="00CA6FF3" w:rsidP="00CA6FF3">
      <w:pPr>
        <w:rPr>
          <w:sz w:val="24"/>
        </w:rPr>
      </w:pPr>
      <w:proofErr w:type="gramStart"/>
      <w:r>
        <w:rPr>
          <w:sz w:val="24"/>
        </w:rPr>
        <w:t>1</w:t>
      </w:r>
      <w:r w:rsidRPr="00CA6FF3">
        <w:rPr>
          <w:sz w:val="24"/>
        </w:rPr>
        <w:t>5  §</w:t>
      </w:r>
      <w:proofErr w:type="gramEnd"/>
      <w:r w:rsidRPr="00CA6FF3">
        <w:rPr>
          <w:sz w:val="24"/>
        </w:rPr>
        <w:tab/>
        <w:t>Pöytäkirjan nähtävillä olo</w:t>
      </w:r>
    </w:p>
    <w:p w14:paraId="7A217135" w14:textId="77777777" w:rsidR="00CA6FF3" w:rsidRPr="00CA6FF3" w:rsidRDefault="00CA6FF3" w:rsidP="00CA6FF3">
      <w:pPr>
        <w:rPr>
          <w:sz w:val="24"/>
        </w:rPr>
      </w:pPr>
    </w:p>
    <w:p w14:paraId="7000EB1F" w14:textId="77777777" w:rsidR="00CA6FF3" w:rsidRPr="00CA6FF3" w:rsidRDefault="00CA6FF3" w:rsidP="00CA6FF3">
      <w:pPr>
        <w:rPr>
          <w:sz w:val="24"/>
        </w:rPr>
      </w:pPr>
      <w:r w:rsidRPr="00CA6FF3">
        <w:rPr>
          <w:sz w:val="24"/>
        </w:rPr>
        <w:lastRenderedPageBreak/>
        <w:tab/>
        <w:t xml:space="preserve"> </w:t>
      </w:r>
    </w:p>
    <w:p w14:paraId="6E49019D" w14:textId="77777777" w:rsidR="00CA6FF3" w:rsidRPr="00CA6FF3" w:rsidRDefault="00CA6FF3" w:rsidP="00CA6FF3">
      <w:pPr>
        <w:ind w:firstLine="1304"/>
        <w:rPr>
          <w:sz w:val="24"/>
        </w:rPr>
      </w:pPr>
      <w:r w:rsidRPr="00CA6FF3">
        <w:rPr>
          <w:sz w:val="24"/>
        </w:rPr>
        <w:t>Hallintopäätöksen ja muun asiakirjan tiedoksianto</w:t>
      </w:r>
    </w:p>
    <w:p w14:paraId="01CFDFE5" w14:textId="77777777" w:rsidR="00CA6FF3" w:rsidRPr="00CA6FF3" w:rsidRDefault="00CA6FF3" w:rsidP="00CA6FF3">
      <w:pPr>
        <w:rPr>
          <w:sz w:val="24"/>
        </w:rPr>
      </w:pPr>
    </w:p>
    <w:p w14:paraId="1ECD1169" w14:textId="77777777" w:rsidR="00CA6FF3" w:rsidRPr="00CA6FF3" w:rsidRDefault="00CA6FF3" w:rsidP="00CA6FF3">
      <w:pPr>
        <w:ind w:firstLine="1304"/>
        <w:rPr>
          <w:sz w:val="24"/>
        </w:rPr>
      </w:pPr>
      <w:r w:rsidRPr="00CA6FF3">
        <w:rPr>
          <w:sz w:val="24"/>
        </w:rPr>
        <w:t>KL 23 §</w:t>
      </w:r>
    </w:p>
    <w:p w14:paraId="3C21ABFC" w14:textId="632952F0" w:rsidR="00CA6FF3" w:rsidRPr="00CA6FF3" w:rsidRDefault="00CA6FF3" w:rsidP="00CA6FF3">
      <w:pPr>
        <w:ind w:left="1304"/>
        <w:rPr>
          <w:sz w:val="24"/>
        </w:rPr>
      </w:pPr>
      <w:r w:rsidRPr="00CA6FF3">
        <w:rPr>
          <w:sz w:val="24"/>
        </w:rPr>
        <w:t>Pöytäkirjan ja päätöksen pitäminen nähtävänä</w:t>
      </w:r>
    </w:p>
    <w:p w14:paraId="72CFADEC" w14:textId="77777777" w:rsidR="00CA6FF3" w:rsidRPr="00CA6FF3" w:rsidRDefault="00CA6FF3" w:rsidP="00CA6FF3">
      <w:pPr>
        <w:ind w:left="1304"/>
        <w:rPr>
          <w:sz w:val="24"/>
        </w:rPr>
      </w:pPr>
      <w:r w:rsidRPr="00CA6FF3">
        <w:rPr>
          <w:sz w:val="24"/>
        </w:rPr>
        <w:t xml:space="preserve">Pöytäkirja sellaisesta toimielimen tai viranhaltijan päätöksestä, josta seurakunnan </w:t>
      </w:r>
    </w:p>
    <w:p w14:paraId="24502C99" w14:textId="77777777" w:rsidR="00CA6FF3" w:rsidRPr="00CA6FF3" w:rsidRDefault="00CA6FF3" w:rsidP="00CA6FF3">
      <w:pPr>
        <w:ind w:left="1304"/>
        <w:rPr>
          <w:sz w:val="24"/>
        </w:rPr>
      </w:pPr>
      <w:r w:rsidRPr="00CA6FF3">
        <w:rPr>
          <w:sz w:val="24"/>
        </w:rPr>
        <w:t>jäsen saa tehdä oikaisuvaatimuksen tai valituksen, on pidettävä siihen liitettyine oikaisuvaatimusohjeineen tai valitusosoituksineen tarkastamisen jälkeen yleisesti nähtävänä yleisessä tietoverkossa, jollei salassapitoa koskevista säännöksistä muuta johdu. Jos asia on kokonaan salassa pidettävä, pöytäkirjassa julkaistaan ainoastaan maininta salassa pidettävän asian käsittelystä. Pöytäkirjassa tai viranhaltijapäätöksessä julkaistaan ainoastaan tiedonsaannin kannalta välttämättömät henkilötiedot. Pöytäkirjan sisältämät henkilötiedot on poistettava tietoverkosta oikaisuvaatimus- tai valitusajan päättyessä.</w:t>
      </w:r>
    </w:p>
    <w:p w14:paraId="32CBB8C8" w14:textId="77777777" w:rsidR="00CA6FF3" w:rsidRPr="00CA6FF3" w:rsidRDefault="00CA6FF3" w:rsidP="00CA6FF3">
      <w:pPr>
        <w:ind w:left="1304"/>
        <w:rPr>
          <w:sz w:val="24"/>
        </w:rPr>
      </w:pPr>
    </w:p>
    <w:p w14:paraId="4C7CAA45" w14:textId="77777777" w:rsidR="00CA6FF3" w:rsidRPr="00CA6FF3" w:rsidRDefault="00CA6FF3" w:rsidP="00CA6FF3">
      <w:pPr>
        <w:ind w:left="1304"/>
        <w:rPr>
          <w:sz w:val="24"/>
        </w:rPr>
      </w:pPr>
      <w:r w:rsidRPr="00CA6FF3">
        <w:rPr>
          <w:sz w:val="24"/>
        </w:rPr>
        <w:t>KL 24§</w:t>
      </w:r>
    </w:p>
    <w:p w14:paraId="659CFC32" w14:textId="77777777" w:rsidR="00CA6FF3" w:rsidRPr="00CA6FF3" w:rsidRDefault="00CA6FF3" w:rsidP="00CA6FF3">
      <w:pPr>
        <w:ind w:left="1304"/>
        <w:rPr>
          <w:sz w:val="24"/>
        </w:rPr>
      </w:pPr>
      <w:r w:rsidRPr="00CA6FF3">
        <w:rPr>
          <w:sz w:val="24"/>
        </w:rPr>
        <w:t>Seurakunnan jäsenen katsotaan saaneen päätöksestä tiedon seitsemäntenä päivänä siitä, kun pöytäkirja, kirkkohallituksen 3 luvun 21 §:n 4 momentissa tarkoitettu päätös tai valitusviranomaisen päätös on julkaistu yleisessä tietoverkossa.</w:t>
      </w:r>
    </w:p>
    <w:p w14:paraId="5283EFEA" w14:textId="77777777" w:rsidR="00CA6FF3" w:rsidRPr="00CA6FF3" w:rsidRDefault="00CA6FF3" w:rsidP="00CA6FF3">
      <w:pPr>
        <w:ind w:left="1304"/>
        <w:rPr>
          <w:sz w:val="24"/>
        </w:rPr>
      </w:pPr>
    </w:p>
    <w:p w14:paraId="2A97D779" w14:textId="77777777" w:rsidR="00CA6FF3" w:rsidRPr="00CA6FF3" w:rsidRDefault="00CA6FF3" w:rsidP="00CA6FF3">
      <w:pPr>
        <w:ind w:left="1304"/>
        <w:rPr>
          <w:sz w:val="24"/>
        </w:rPr>
      </w:pPr>
    </w:p>
    <w:p w14:paraId="487FEE0C" w14:textId="77777777" w:rsidR="00CA6FF3" w:rsidRDefault="00CA6FF3" w:rsidP="00CA6FF3">
      <w:pPr>
        <w:ind w:left="1304"/>
        <w:rPr>
          <w:sz w:val="24"/>
        </w:rPr>
      </w:pPr>
      <w:r w:rsidRPr="00CA6FF3">
        <w:rPr>
          <w:sz w:val="24"/>
        </w:rPr>
        <w:t>Esitys:</w:t>
      </w:r>
      <w:r w:rsidRPr="00CA6FF3">
        <w:rPr>
          <w:sz w:val="24"/>
        </w:rPr>
        <w:tab/>
      </w:r>
    </w:p>
    <w:p w14:paraId="1E321347" w14:textId="19401D69" w:rsidR="00CA6FF3" w:rsidRPr="00CA6FF3" w:rsidRDefault="00CA6FF3" w:rsidP="00CA6FF3">
      <w:pPr>
        <w:ind w:left="1304"/>
        <w:rPr>
          <w:sz w:val="24"/>
        </w:rPr>
      </w:pPr>
      <w:r w:rsidRPr="00CA6FF3">
        <w:rPr>
          <w:sz w:val="24"/>
        </w:rPr>
        <w:t xml:space="preserve">Kokouksen tarkistettu pöytäkirja on yleisesti nähtävillä </w:t>
      </w:r>
      <w:r>
        <w:rPr>
          <w:sz w:val="24"/>
        </w:rPr>
        <w:t>1</w:t>
      </w:r>
      <w:r w:rsidR="00FD2101">
        <w:rPr>
          <w:sz w:val="24"/>
        </w:rPr>
        <w:t>3.10</w:t>
      </w:r>
      <w:r w:rsidRPr="00CA6FF3">
        <w:rPr>
          <w:sz w:val="24"/>
        </w:rPr>
        <w:t xml:space="preserve"> – </w:t>
      </w:r>
      <w:r w:rsidR="00FD2101">
        <w:rPr>
          <w:sz w:val="24"/>
        </w:rPr>
        <w:t>3.11.</w:t>
      </w:r>
      <w:r w:rsidRPr="00CA6FF3">
        <w:rPr>
          <w:sz w:val="24"/>
        </w:rPr>
        <w:t xml:space="preserve">2025 seurakunnan verkkosivuilla osoitteessa: </w:t>
      </w:r>
    </w:p>
    <w:p w14:paraId="021A47DD" w14:textId="77777777" w:rsidR="00CA6FF3" w:rsidRPr="00CA6FF3" w:rsidRDefault="00CA6FF3" w:rsidP="00CA6FF3">
      <w:pPr>
        <w:ind w:left="1304"/>
        <w:rPr>
          <w:sz w:val="24"/>
        </w:rPr>
      </w:pPr>
    </w:p>
    <w:p w14:paraId="45439E2F" w14:textId="77777777" w:rsidR="00CA6FF3" w:rsidRPr="00CA6FF3" w:rsidRDefault="00CA6FF3" w:rsidP="00CA6FF3">
      <w:pPr>
        <w:ind w:left="1304"/>
        <w:rPr>
          <w:sz w:val="24"/>
        </w:rPr>
      </w:pPr>
      <w:r w:rsidRPr="00CA6FF3">
        <w:rPr>
          <w:sz w:val="24"/>
        </w:rPr>
        <w:t>https://www.tyrnavanseurakunta.fi/paatoksenteko/kappelinjohtokunta</w:t>
      </w:r>
    </w:p>
    <w:p w14:paraId="4E18540E" w14:textId="77777777" w:rsidR="00CA6FF3" w:rsidRPr="00CA6FF3" w:rsidRDefault="00CA6FF3" w:rsidP="00CA6FF3">
      <w:pPr>
        <w:ind w:left="1304"/>
        <w:rPr>
          <w:sz w:val="24"/>
        </w:rPr>
      </w:pPr>
    </w:p>
    <w:p w14:paraId="165D8BE8" w14:textId="77777777" w:rsidR="00CA6FF3" w:rsidRPr="00CA6FF3" w:rsidRDefault="00CA6FF3" w:rsidP="00CA6FF3">
      <w:pPr>
        <w:ind w:left="1304"/>
        <w:rPr>
          <w:sz w:val="24"/>
        </w:rPr>
      </w:pPr>
      <w:r w:rsidRPr="00CA6FF3">
        <w:rPr>
          <w:sz w:val="24"/>
        </w:rPr>
        <w:t>Kappelinjohtokunta:</w:t>
      </w:r>
    </w:p>
    <w:p w14:paraId="1DCD0F90" w14:textId="77777777" w:rsidR="00CA6FF3" w:rsidRPr="00CA6FF3" w:rsidRDefault="00CA6FF3" w:rsidP="00CA6FF3">
      <w:pPr>
        <w:ind w:left="1304"/>
        <w:rPr>
          <w:sz w:val="24"/>
        </w:rPr>
      </w:pPr>
      <w:r w:rsidRPr="00CA6FF3">
        <w:rPr>
          <w:sz w:val="24"/>
        </w:rPr>
        <w:t>Esityksen mukaan.</w:t>
      </w:r>
    </w:p>
    <w:p w14:paraId="5EDAB757" w14:textId="77777777" w:rsidR="00CA6FF3" w:rsidRPr="00CA6FF3" w:rsidRDefault="00CA6FF3" w:rsidP="00CA6FF3">
      <w:pPr>
        <w:rPr>
          <w:sz w:val="24"/>
        </w:rPr>
      </w:pPr>
    </w:p>
    <w:p w14:paraId="07B86F02" w14:textId="77777777" w:rsidR="00CA6FF3" w:rsidRPr="00CA6FF3" w:rsidRDefault="00CA6FF3" w:rsidP="00CA6FF3">
      <w:pPr>
        <w:rPr>
          <w:sz w:val="24"/>
        </w:rPr>
      </w:pPr>
    </w:p>
    <w:p w14:paraId="49875081" w14:textId="77777777" w:rsidR="00CA6FF3" w:rsidRPr="00CA6FF3" w:rsidRDefault="00CA6FF3" w:rsidP="00CA6FF3">
      <w:pPr>
        <w:rPr>
          <w:sz w:val="24"/>
        </w:rPr>
      </w:pPr>
    </w:p>
    <w:p w14:paraId="67284837" w14:textId="3C8EA3D3" w:rsidR="00CA6FF3" w:rsidRPr="00CA6FF3" w:rsidRDefault="00FD2101" w:rsidP="00CA6FF3">
      <w:pPr>
        <w:rPr>
          <w:sz w:val="24"/>
        </w:rPr>
      </w:pPr>
      <w:proofErr w:type="gramStart"/>
      <w:r>
        <w:rPr>
          <w:sz w:val="24"/>
        </w:rPr>
        <w:t>1</w:t>
      </w:r>
      <w:r w:rsidR="00CA6FF3" w:rsidRPr="00CA6FF3">
        <w:rPr>
          <w:sz w:val="24"/>
        </w:rPr>
        <w:t>6  §</w:t>
      </w:r>
      <w:proofErr w:type="gramEnd"/>
      <w:r w:rsidR="00CA6FF3" w:rsidRPr="00CA6FF3">
        <w:rPr>
          <w:sz w:val="24"/>
        </w:rPr>
        <w:tab/>
        <w:t>Työjärjestys</w:t>
      </w:r>
    </w:p>
    <w:p w14:paraId="0F6760A4" w14:textId="77777777" w:rsidR="00CA6FF3" w:rsidRPr="00CA6FF3" w:rsidRDefault="00CA6FF3" w:rsidP="00CA6FF3">
      <w:pPr>
        <w:rPr>
          <w:sz w:val="24"/>
        </w:rPr>
      </w:pPr>
    </w:p>
    <w:p w14:paraId="0BF33452" w14:textId="77777777" w:rsidR="00CA6FF3" w:rsidRPr="00CA6FF3" w:rsidRDefault="00CA6FF3" w:rsidP="00CA6FF3">
      <w:pPr>
        <w:rPr>
          <w:sz w:val="24"/>
        </w:rPr>
      </w:pPr>
    </w:p>
    <w:p w14:paraId="0C2ADEDF" w14:textId="77777777" w:rsidR="00CA6FF3" w:rsidRPr="00CA6FF3" w:rsidRDefault="00CA6FF3" w:rsidP="00FD2101">
      <w:pPr>
        <w:ind w:firstLine="1304"/>
        <w:rPr>
          <w:sz w:val="24"/>
        </w:rPr>
      </w:pPr>
      <w:r w:rsidRPr="00CA6FF3">
        <w:rPr>
          <w:sz w:val="24"/>
        </w:rPr>
        <w:t>Esitys:</w:t>
      </w:r>
      <w:r w:rsidRPr="00CA6FF3">
        <w:rPr>
          <w:sz w:val="24"/>
        </w:rPr>
        <w:tab/>
        <w:t xml:space="preserve">Kappelinjohtokunta hyväksyy tämän kokouksen työjärjestyksen </w:t>
      </w:r>
    </w:p>
    <w:p w14:paraId="63B4C383" w14:textId="77777777" w:rsidR="00CA6FF3" w:rsidRPr="00CA6FF3" w:rsidRDefault="00CA6FF3" w:rsidP="00CA6FF3">
      <w:pPr>
        <w:rPr>
          <w:sz w:val="24"/>
        </w:rPr>
      </w:pPr>
      <w:r w:rsidRPr="00CA6FF3">
        <w:rPr>
          <w:sz w:val="24"/>
        </w:rPr>
        <w:tab/>
        <w:t>esityslistan mukaisena.</w:t>
      </w:r>
    </w:p>
    <w:p w14:paraId="28BD62C4" w14:textId="77777777" w:rsidR="00CA6FF3" w:rsidRPr="00CA6FF3" w:rsidRDefault="00CA6FF3" w:rsidP="00CA6FF3">
      <w:pPr>
        <w:rPr>
          <w:sz w:val="24"/>
        </w:rPr>
      </w:pPr>
    </w:p>
    <w:p w14:paraId="0482BB72" w14:textId="77777777" w:rsidR="00CA6FF3" w:rsidRPr="00CA6FF3" w:rsidRDefault="00CA6FF3" w:rsidP="00FD2101">
      <w:pPr>
        <w:ind w:firstLine="1304"/>
        <w:rPr>
          <w:sz w:val="24"/>
        </w:rPr>
      </w:pPr>
      <w:r w:rsidRPr="00CA6FF3">
        <w:rPr>
          <w:sz w:val="24"/>
        </w:rPr>
        <w:t xml:space="preserve">Kappelinjohtokunta: </w:t>
      </w:r>
    </w:p>
    <w:p w14:paraId="265DA768" w14:textId="7B7E6FA9" w:rsidR="00CA6FF3" w:rsidRPr="00CA6FF3" w:rsidRDefault="00FD2101" w:rsidP="00CA6FF3">
      <w:pPr>
        <w:rPr>
          <w:sz w:val="24"/>
        </w:rPr>
      </w:pPr>
      <w:r>
        <w:rPr>
          <w:sz w:val="24"/>
        </w:rPr>
        <w:tab/>
      </w:r>
      <w:r w:rsidR="00CA6FF3" w:rsidRPr="00CA6FF3">
        <w:rPr>
          <w:sz w:val="24"/>
        </w:rPr>
        <w:t>Hyväksyttiin.</w:t>
      </w:r>
    </w:p>
    <w:p w14:paraId="71EC13F3" w14:textId="77777777" w:rsidR="00CA6FF3" w:rsidRPr="00CA6FF3" w:rsidRDefault="00CA6FF3" w:rsidP="00CA6FF3">
      <w:pPr>
        <w:rPr>
          <w:sz w:val="24"/>
        </w:rPr>
      </w:pPr>
    </w:p>
    <w:p w14:paraId="08C642F2" w14:textId="77777777" w:rsidR="00CA6FF3" w:rsidRPr="00CA6FF3" w:rsidRDefault="00CA6FF3" w:rsidP="00CA6FF3">
      <w:pPr>
        <w:rPr>
          <w:sz w:val="24"/>
        </w:rPr>
      </w:pPr>
    </w:p>
    <w:p w14:paraId="39030685" w14:textId="77777777" w:rsidR="00CA6FF3" w:rsidRPr="00CA6FF3" w:rsidRDefault="00CA6FF3" w:rsidP="00CA6FF3">
      <w:pPr>
        <w:rPr>
          <w:sz w:val="24"/>
        </w:rPr>
      </w:pPr>
    </w:p>
    <w:p w14:paraId="4C878D8E" w14:textId="7DFB32C7" w:rsidR="00CA6FF3" w:rsidRPr="00CA6FF3" w:rsidRDefault="00FD2101" w:rsidP="00CA6FF3">
      <w:pPr>
        <w:rPr>
          <w:sz w:val="24"/>
        </w:rPr>
      </w:pPr>
      <w:proofErr w:type="gramStart"/>
      <w:r>
        <w:rPr>
          <w:sz w:val="24"/>
        </w:rPr>
        <w:t>1</w:t>
      </w:r>
      <w:r w:rsidR="00CA6FF3" w:rsidRPr="00CA6FF3">
        <w:rPr>
          <w:sz w:val="24"/>
        </w:rPr>
        <w:t>7  §</w:t>
      </w:r>
      <w:proofErr w:type="gramEnd"/>
      <w:r w:rsidR="00CA6FF3" w:rsidRPr="00CA6FF3">
        <w:rPr>
          <w:sz w:val="24"/>
        </w:rPr>
        <w:tab/>
      </w:r>
      <w:r w:rsidRPr="00FD2101">
        <w:rPr>
          <w:sz w:val="24"/>
        </w:rPr>
        <w:t>Vuoden 2026 toimintasuunnitelma</w:t>
      </w:r>
    </w:p>
    <w:p w14:paraId="644A7E3D" w14:textId="77777777" w:rsidR="00FD2101" w:rsidRDefault="00CA6FF3" w:rsidP="00FD2101">
      <w:pPr>
        <w:ind w:left="1304"/>
        <w:rPr>
          <w:sz w:val="24"/>
        </w:rPr>
      </w:pPr>
      <w:r w:rsidRPr="00CA6FF3">
        <w:rPr>
          <w:sz w:val="24"/>
        </w:rPr>
        <w:t>Esitys:</w:t>
      </w:r>
      <w:r w:rsidR="00FD2101">
        <w:rPr>
          <w:sz w:val="24"/>
        </w:rPr>
        <w:t xml:space="preserve"> </w:t>
      </w:r>
    </w:p>
    <w:p w14:paraId="6687DB65" w14:textId="21010763" w:rsidR="00CA6FF3" w:rsidRDefault="00FD2101" w:rsidP="00FD2101">
      <w:pPr>
        <w:ind w:left="1304"/>
        <w:rPr>
          <w:sz w:val="24"/>
        </w:rPr>
      </w:pPr>
      <w:r>
        <w:rPr>
          <w:sz w:val="24"/>
        </w:rPr>
        <w:t>Laaditaan Temmeksen kappeliseurakunnan vuoden 2026 toimintasuunnitelma</w:t>
      </w:r>
      <w:r w:rsidR="00DB2950">
        <w:rPr>
          <w:sz w:val="24"/>
        </w:rPr>
        <w:t xml:space="preserve"> ja talousarvion perustelut.</w:t>
      </w:r>
    </w:p>
    <w:p w14:paraId="78398DCA" w14:textId="77777777" w:rsidR="00FD2101" w:rsidRPr="00CA6FF3" w:rsidRDefault="00FD2101" w:rsidP="00FD2101">
      <w:pPr>
        <w:ind w:left="1304"/>
        <w:rPr>
          <w:sz w:val="24"/>
        </w:rPr>
      </w:pPr>
    </w:p>
    <w:p w14:paraId="04F89234" w14:textId="74ACA869" w:rsidR="00CA6FF3" w:rsidRPr="00CA6FF3" w:rsidRDefault="00CA6FF3" w:rsidP="00DB2950">
      <w:pPr>
        <w:ind w:left="1304"/>
        <w:rPr>
          <w:sz w:val="24"/>
        </w:rPr>
      </w:pPr>
      <w:r w:rsidRPr="00CA6FF3">
        <w:rPr>
          <w:sz w:val="24"/>
        </w:rPr>
        <w:t>Kappelinjohtokunta:</w:t>
      </w:r>
      <w:r w:rsidR="00506771">
        <w:rPr>
          <w:sz w:val="24"/>
        </w:rPr>
        <w:t xml:space="preserve"> Toimintasuunnitelma liitteenä.</w:t>
      </w:r>
      <w:r w:rsidR="00DB2950">
        <w:rPr>
          <w:sz w:val="24"/>
        </w:rPr>
        <w:t xml:space="preserve"> (liite 1) ja talousarvion perustelut (liite 2)</w:t>
      </w:r>
    </w:p>
    <w:p w14:paraId="4F0D8691" w14:textId="3CA7A4C1" w:rsidR="00CA6FF3" w:rsidRPr="00CA6FF3" w:rsidRDefault="00CA6FF3" w:rsidP="00CA6FF3">
      <w:pPr>
        <w:rPr>
          <w:sz w:val="24"/>
        </w:rPr>
      </w:pPr>
      <w:r w:rsidRPr="00CA6FF3">
        <w:rPr>
          <w:sz w:val="24"/>
        </w:rPr>
        <w:lastRenderedPageBreak/>
        <w:tab/>
      </w:r>
    </w:p>
    <w:p w14:paraId="54F052EC" w14:textId="77777777" w:rsidR="00CA6FF3" w:rsidRPr="00CA6FF3" w:rsidRDefault="00CA6FF3" w:rsidP="00CA6FF3">
      <w:pPr>
        <w:rPr>
          <w:sz w:val="24"/>
        </w:rPr>
      </w:pPr>
      <w:r w:rsidRPr="00CA6FF3">
        <w:rPr>
          <w:sz w:val="24"/>
        </w:rPr>
        <w:tab/>
      </w:r>
    </w:p>
    <w:p w14:paraId="22AA174E" w14:textId="77777777" w:rsidR="00CA6FF3" w:rsidRPr="00CA6FF3" w:rsidRDefault="00CA6FF3" w:rsidP="00CA6FF3">
      <w:pPr>
        <w:rPr>
          <w:sz w:val="24"/>
        </w:rPr>
      </w:pPr>
    </w:p>
    <w:p w14:paraId="724CD091" w14:textId="77777777" w:rsidR="00CA6FF3" w:rsidRPr="00CA6FF3" w:rsidRDefault="00CA6FF3" w:rsidP="00CA6FF3">
      <w:pPr>
        <w:rPr>
          <w:sz w:val="24"/>
        </w:rPr>
      </w:pPr>
      <w:r w:rsidRPr="00CA6FF3">
        <w:rPr>
          <w:sz w:val="24"/>
        </w:rPr>
        <w:t> </w:t>
      </w:r>
    </w:p>
    <w:p w14:paraId="07EA4496" w14:textId="066866D8" w:rsidR="00CA6FF3" w:rsidRDefault="00FD2101" w:rsidP="00CA6FF3">
      <w:pPr>
        <w:rPr>
          <w:sz w:val="24"/>
        </w:rPr>
      </w:pPr>
      <w:proofErr w:type="gramStart"/>
      <w:r>
        <w:rPr>
          <w:sz w:val="24"/>
        </w:rPr>
        <w:t>1</w:t>
      </w:r>
      <w:r w:rsidR="00CA6FF3" w:rsidRPr="00CA6FF3">
        <w:rPr>
          <w:sz w:val="24"/>
        </w:rPr>
        <w:t>8  §</w:t>
      </w:r>
      <w:proofErr w:type="gramEnd"/>
      <w:r w:rsidR="00CA6FF3" w:rsidRPr="00CA6FF3">
        <w:rPr>
          <w:sz w:val="24"/>
        </w:rPr>
        <w:tab/>
        <w:t>Muut mahdolliset asiat.</w:t>
      </w:r>
    </w:p>
    <w:p w14:paraId="5F06881F" w14:textId="18A106B9" w:rsidR="00FD2101" w:rsidRDefault="00FD2101" w:rsidP="00CA6FF3">
      <w:pPr>
        <w:rPr>
          <w:sz w:val="24"/>
        </w:rPr>
      </w:pPr>
      <w:r>
        <w:rPr>
          <w:sz w:val="24"/>
        </w:rPr>
        <w:tab/>
      </w:r>
    </w:p>
    <w:p w14:paraId="2D40C026" w14:textId="2DAAE425" w:rsidR="00FD2101" w:rsidRDefault="00FD2101" w:rsidP="00CA6FF3">
      <w:pPr>
        <w:rPr>
          <w:sz w:val="24"/>
        </w:rPr>
      </w:pPr>
      <w:r>
        <w:rPr>
          <w:sz w:val="24"/>
        </w:rPr>
        <w:tab/>
        <w:t>Kappelinjohtokunta:</w:t>
      </w:r>
    </w:p>
    <w:p w14:paraId="29BDA588" w14:textId="77777777" w:rsidR="001564E8" w:rsidRDefault="001564E8" w:rsidP="00CA6FF3">
      <w:pPr>
        <w:rPr>
          <w:sz w:val="24"/>
        </w:rPr>
      </w:pPr>
    </w:p>
    <w:p w14:paraId="4AD58CE4" w14:textId="0C580C58" w:rsidR="00FD2101" w:rsidRDefault="00FD2101" w:rsidP="00DB2950">
      <w:pPr>
        <w:numPr>
          <w:ilvl w:val="0"/>
          <w:numId w:val="14"/>
        </w:numPr>
        <w:rPr>
          <w:sz w:val="24"/>
        </w:rPr>
      </w:pPr>
      <w:r>
        <w:rPr>
          <w:sz w:val="24"/>
        </w:rPr>
        <w:t>Jätet</w:t>
      </w:r>
      <w:r w:rsidR="00506771">
        <w:rPr>
          <w:sz w:val="24"/>
        </w:rPr>
        <w:t>ään</w:t>
      </w:r>
      <w:r>
        <w:rPr>
          <w:sz w:val="24"/>
        </w:rPr>
        <w:t xml:space="preserve"> kirkkoneuvostolle Temmeksen hautausmaata koskevan katselmuksen huomiot</w:t>
      </w:r>
      <w:r w:rsidR="000C4B07">
        <w:rPr>
          <w:sz w:val="24"/>
        </w:rPr>
        <w:t>:</w:t>
      </w:r>
    </w:p>
    <w:p w14:paraId="72F03423" w14:textId="7B377640" w:rsidR="00506771" w:rsidRDefault="00506771" w:rsidP="00506771">
      <w:pPr>
        <w:numPr>
          <w:ilvl w:val="0"/>
          <w:numId w:val="12"/>
        </w:numPr>
        <w:rPr>
          <w:sz w:val="24"/>
        </w:rPr>
      </w:pPr>
      <w:r>
        <w:rPr>
          <w:sz w:val="24"/>
        </w:rPr>
        <w:t xml:space="preserve">Sankarihautojen kivet olisi syytä pestä. Samoin kallellaan olevat kivet </w:t>
      </w:r>
      <w:proofErr w:type="gramStart"/>
      <w:r>
        <w:rPr>
          <w:sz w:val="24"/>
        </w:rPr>
        <w:t>suoristaa</w:t>
      </w:r>
      <w:proofErr w:type="gramEnd"/>
      <w:r>
        <w:rPr>
          <w:sz w:val="24"/>
        </w:rPr>
        <w:t>.</w:t>
      </w:r>
    </w:p>
    <w:p w14:paraId="064741D3" w14:textId="3983EBFA" w:rsidR="00506771" w:rsidRDefault="00506771" w:rsidP="00506771">
      <w:pPr>
        <w:numPr>
          <w:ilvl w:val="0"/>
          <w:numId w:val="12"/>
        </w:numPr>
        <w:rPr>
          <w:sz w:val="24"/>
        </w:rPr>
      </w:pPr>
      <w:r>
        <w:rPr>
          <w:sz w:val="24"/>
        </w:rPr>
        <w:t>Muualle haudattujen muistolle – kyltti olisi syytä kunnostaa.</w:t>
      </w:r>
    </w:p>
    <w:p w14:paraId="5728EF03" w14:textId="172D65A2" w:rsidR="00506771" w:rsidRDefault="00506771" w:rsidP="00506771">
      <w:pPr>
        <w:numPr>
          <w:ilvl w:val="0"/>
          <w:numId w:val="12"/>
        </w:numPr>
        <w:rPr>
          <w:sz w:val="24"/>
        </w:rPr>
      </w:pPr>
      <w:r>
        <w:rPr>
          <w:sz w:val="24"/>
        </w:rPr>
        <w:t>”Suomussalmen lasten” haudalle olisi hyvä laittaa infotaulu ja puhdistaa kivi.</w:t>
      </w:r>
    </w:p>
    <w:p w14:paraId="08ED23C2" w14:textId="78E6CC44" w:rsidR="00506771" w:rsidRDefault="00506771" w:rsidP="00506771">
      <w:pPr>
        <w:numPr>
          <w:ilvl w:val="0"/>
          <w:numId w:val="12"/>
        </w:numPr>
        <w:rPr>
          <w:sz w:val="24"/>
        </w:rPr>
      </w:pPr>
      <w:r>
        <w:rPr>
          <w:sz w:val="24"/>
        </w:rPr>
        <w:t>Muutamien isojen puiden kaato on ajankohtaista lähivuosina.</w:t>
      </w:r>
    </w:p>
    <w:p w14:paraId="4F64FC5D" w14:textId="3ECCABA1" w:rsidR="00506771" w:rsidRPr="00506771" w:rsidRDefault="00506771" w:rsidP="00506771">
      <w:pPr>
        <w:numPr>
          <w:ilvl w:val="0"/>
          <w:numId w:val="12"/>
        </w:numPr>
        <w:rPr>
          <w:sz w:val="24"/>
        </w:rPr>
      </w:pPr>
      <w:r>
        <w:rPr>
          <w:sz w:val="24"/>
        </w:rPr>
        <w:t>Hautausmaan yleisilme on siisti.</w:t>
      </w:r>
    </w:p>
    <w:p w14:paraId="11D7F521" w14:textId="071D5314" w:rsidR="00506771" w:rsidRDefault="00506771" w:rsidP="00506771">
      <w:pPr>
        <w:numPr>
          <w:ilvl w:val="0"/>
          <w:numId w:val="12"/>
        </w:numPr>
        <w:rPr>
          <w:sz w:val="24"/>
        </w:rPr>
      </w:pPr>
      <w:r>
        <w:rPr>
          <w:sz w:val="24"/>
        </w:rPr>
        <w:t>Hautausmaa talkoisiin tarvitaan isommat kärryt.</w:t>
      </w:r>
    </w:p>
    <w:p w14:paraId="330063A3" w14:textId="77777777" w:rsidR="001564E8" w:rsidRDefault="001564E8" w:rsidP="001564E8">
      <w:pPr>
        <w:ind w:left="1304"/>
        <w:rPr>
          <w:sz w:val="24"/>
        </w:rPr>
      </w:pPr>
    </w:p>
    <w:p w14:paraId="2DB71CBB" w14:textId="3CEB8BA2" w:rsidR="001564E8" w:rsidRDefault="001564E8" w:rsidP="001564E8">
      <w:pPr>
        <w:numPr>
          <w:ilvl w:val="0"/>
          <w:numId w:val="13"/>
        </w:numPr>
        <w:rPr>
          <w:sz w:val="24"/>
        </w:rPr>
      </w:pPr>
      <w:r>
        <w:rPr>
          <w:sz w:val="24"/>
        </w:rPr>
        <w:t xml:space="preserve">Kysymyksenä nousi esille, onko mahdollista järjestää korvaavia kokkikerhoja peruuntumisten tilalle? </w:t>
      </w:r>
    </w:p>
    <w:p w14:paraId="38910BB9" w14:textId="77777777" w:rsidR="001564E8" w:rsidRDefault="001564E8" w:rsidP="001564E8">
      <w:pPr>
        <w:ind w:firstLine="1304"/>
        <w:rPr>
          <w:sz w:val="24"/>
        </w:rPr>
      </w:pPr>
    </w:p>
    <w:p w14:paraId="484FC801" w14:textId="1A5735DA" w:rsidR="001564E8" w:rsidRDefault="001564E8" w:rsidP="001564E8">
      <w:pPr>
        <w:numPr>
          <w:ilvl w:val="0"/>
          <w:numId w:val="13"/>
        </w:numPr>
        <w:rPr>
          <w:sz w:val="24"/>
        </w:rPr>
      </w:pPr>
      <w:proofErr w:type="spellStart"/>
      <w:r>
        <w:rPr>
          <w:sz w:val="24"/>
        </w:rPr>
        <w:t>Mankilanjärvelle</w:t>
      </w:r>
      <w:proofErr w:type="spellEnd"/>
      <w:r>
        <w:rPr>
          <w:sz w:val="24"/>
        </w:rPr>
        <w:t xml:space="preserve"> on hommattu uudet penkit. Ne ovat tulleet tarpeeseen. </w:t>
      </w:r>
    </w:p>
    <w:p w14:paraId="6BF8BF61" w14:textId="77777777" w:rsidR="000C4B07" w:rsidRDefault="000C4B07" w:rsidP="00FD2101">
      <w:pPr>
        <w:ind w:left="1304"/>
        <w:rPr>
          <w:sz w:val="24"/>
        </w:rPr>
      </w:pPr>
    </w:p>
    <w:p w14:paraId="7861D6A7" w14:textId="3AEE90D3" w:rsidR="000F671B" w:rsidRDefault="000F671B" w:rsidP="001564E8">
      <w:pPr>
        <w:numPr>
          <w:ilvl w:val="0"/>
          <w:numId w:val="13"/>
        </w:numPr>
        <w:rPr>
          <w:sz w:val="24"/>
        </w:rPr>
      </w:pPr>
      <w:proofErr w:type="spellStart"/>
      <w:r>
        <w:rPr>
          <w:sz w:val="24"/>
        </w:rPr>
        <w:t>Mankilanjärvellä</w:t>
      </w:r>
      <w:proofErr w:type="spellEnd"/>
      <w:r>
        <w:rPr>
          <w:sz w:val="24"/>
        </w:rPr>
        <w:t xml:space="preserve"> on syytä käydä kiinnittämässä penkit vielä tänä syksynä</w:t>
      </w:r>
      <w:r w:rsidR="000C4B07">
        <w:rPr>
          <w:sz w:val="24"/>
        </w:rPr>
        <w:t xml:space="preserve"> tulvan varalta.</w:t>
      </w:r>
    </w:p>
    <w:p w14:paraId="58B0F283" w14:textId="77777777" w:rsidR="001564E8" w:rsidRDefault="001564E8" w:rsidP="00FD2101">
      <w:pPr>
        <w:ind w:left="1304"/>
        <w:rPr>
          <w:sz w:val="24"/>
        </w:rPr>
      </w:pPr>
    </w:p>
    <w:p w14:paraId="1EA0FDA8" w14:textId="0DCCFA5F" w:rsidR="001564E8" w:rsidRDefault="001564E8" w:rsidP="001564E8">
      <w:pPr>
        <w:numPr>
          <w:ilvl w:val="0"/>
          <w:numId w:val="13"/>
        </w:numPr>
        <w:rPr>
          <w:sz w:val="24"/>
        </w:rPr>
      </w:pPr>
      <w:r>
        <w:rPr>
          <w:sz w:val="24"/>
        </w:rPr>
        <w:t>Järvikirkkoa vietettäessä on syytä huolehtia viitoituksesta laavulle.</w:t>
      </w:r>
    </w:p>
    <w:p w14:paraId="66A1C99A" w14:textId="77777777" w:rsidR="00DB2950" w:rsidRDefault="00DB2950" w:rsidP="00DB2950">
      <w:pPr>
        <w:pStyle w:val="Luettelokappale"/>
        <w:rPr>
          <w:sz w:val="24"/>
        </w:rPr>
      </w:pPr>
    </w:p>
    <w:p w14:paraId="274A40B9" w14:textId="6AF5B3F5" w:rsidR="00DB2950" w:rsidRDefault="00DB2950" w:rsidP="00DB2950">
      <w:pPr>
        <w:numPr>
          <w:ilvl w:val="0"/>
          <w:numId w:val="13"/>
        </w:numPr>
        <w:rPr>
          <w:sz w:val="24"/>
        </w:rPr>
      </w:pPr>
      <w:r>
        <w:rPr>
          <w:sz w:val="24"/>
        </w:rPr>
        <w:t xml:space="preserve">Toiveena olisi, että Temmeksen srk-talolla voitaisiin järjestää ”porinapiirejä”. </w:t>
      </w:r>
    </w:p>
    <w:p w14:paraId="71846979" w14:textId="77777777" w:rsidR="00506771" w:rsidRDefault="00506771" w:rsidP="00FD2101">
      <w:pPr>
        <w:ind w:left="1304"/>
        <w:rPr>
          <w:sz w:val="24"/>
        </w:rPr>
      </w:pPr>
    </w:p>
    <w:p w14:paraId="49469721" w14:textId="5B5C36E6" w:rsidR="00506771" w:rsidRPr="00CA6FF3" w:rsidRDefault="00506771" w:rsidP="00FD2101">
      <w:pPr>
        <w:ind w:left="1304"/>
        <w:rPr>
          <w:sz w:val="24"/>
        </w:rPr>
      </w:pPr>
    </w:p>
    <w:p w14:paraId="4155F659" w14:textId="77777777" w:rsidR="00CA6FF3" w:rsidRPr="00CA6FF3" w:rsidRDefault="00CA6FF3" w:rsidP="00CA6FF3">
      <w:pPr>
        <w:rPr>
          <w:sz w:val="24"/>
        </w:rPr>
      </w:pPr>
      <w:r w:rsidRPr="00CA6FF3">
        <w:rPr>
          <w:sz w:val="24"/>
        </w:rPr>
        <w:tab/>
      </w:r>
    </w:p>
    <w:p w14:paraId="19D89597" w14:textId="77777777" w:rsidR="00CA6FF3" w:rsidRPr="00CA6FF3" w:rsidRDefault="00CA6FF3" w:rsidP="00CA6FF3">
      <w:pPr>
        <w:rPr>
          <w:sz w:val="24"/>
        </w:rPr>
      </w:pPr>
    </w:p>
    <w:p w14:paraId="75A34A66" w14:textId="77777777" w:rsidR="00CA6FF3" w:rsidRPr="00CA6FF3" w:rsidRDefault="00CA6FF3" w:rsidP="00CA6FF3">
      <w:pPr>
        <w:rPr>
          <w:sz w:val="24"/>
        </w:rPr>
      </w:pPr>
    </w:p>
    <w:p w14:paraId="146A2C16" w14:textId="77777777" w:rsidR="00CA6FF3" w:rsidRPr="00CA6FF3" w:rsidRDefault="00CA6FF3" w:rsidP="00CA6FF3">
      <w:pPr>
        <w:rPr>
          <w:sz w:val="24"/>
        </w:rPr>
      </w:pPr>
    </w:p>
    <w:p w14:paraId="4829F360" w14:textId="77777777" w:rsidR="00CA6FF3" w:rsidRPr="00CA6FF3" w:rsidRDefault="00CA6FF3" w:rsidP="00CA6FF3">
      <w:pPr>
        <w:rPr>
          <w:sz w:val="24"/>
        </w:rPr>
      </w:pPr>
    </w:p>
    <w:p w14:paraId="0C6A8A3C" w14:textId="18D9C9B2" w:rsidR="00CA6FF3" w:rsidRPr="00CA6FF3" w:rsidRDefault="00FD2101" w:rsidP="00CA6FF3">
      <w:pPr>
        <w:rPr>
          <w:sz w:val="24"/>
        </w:rPr>
      </w:pPr>
      <w:r>
        <w:rPr>
          <w:sz w:val="24"/>
        </w:rPr>
        <w:t>1</w:t>
      </w:r>
      <w:r w:rsidR="00CA6FF3" w:rsidRPr="00CA6FF3">
        <w:rPr>
          <w:sz w:val="24"/>
        </w:rPr>
        <w:t>9 §</w:t>
      </w:r>
      <w:r w:rsidR="00CA6FF3" w:rsidRPr="00CA6FF3">
        <w:rPr>
          <w:sz w:val="24"/>
        </w:rPr>
        <w:tab/>
        <w:t xml:space="preserve">Valitusosoitus </w:t>
      </w:r>
    </w:p>
    <w:p w14:paraId="6E45E9E6" w14:textId="77777777" w:rsidR="00CA6FF3" w:rsidRPr="00CA6FF3" w:rsidRDefault="00CA6FF3" w:rsidP="00CA6FF3">
      <w:pPr>
        <w:rPr>
          <w:sz w:val="24"/>
        </w:rPr>
      </w:pPr>
    </w:p>
    <w:p w14:paraId="0B2B0F0C" w14:textId="205B8680" w:rsidR="00CA6FF3" w:rsidRPr="00CA6FF3" w:rsidRDefault="00CA6FF3" w:rsidP="00CA6FF3">
      <w:pPr>
        <w:rPr>
          <w:sz w:val="24"/>
        </w:rPr>
      </w:pPr>
      <w:r w:rsidRPr="00CA6FF3">
        <w:rPr>
          <w:sz w:val="24"/>
        </w:rPr>
        <w:tab/>
        <w:t xml:space="preserve">Kirkkolain 12 luvun mukaiset muutoksenhakuohjeet liitetään pöytäkirjaan (liite </w:t>
      </w:r>
      <w:r w:rsidR="00DB2950">
        <w:rPr>
          <w:sz w:val="24"/>
        </w:rPr>
        <w:t>3</w:t>
      </w:r>
      <w:r w:rsidRPr="00CA6FF3">
        <w:rPr>
          <w:sz w:val="24"/>
        </w:rPr>
        <w:t>).</w:t>
      </w:r>
    </w:p>
    <w:p w14:paraId="0DED07D2" w14:textId="77777777" w:rsidR="00CA6FF3" w:rsidRPr="00CA6FF3" w:rsidRDefault="00CA6FF3" w:rsidP="00CA6FF3">
      <w:pPr>
        <w:rPr>
          <w:sz w:val="24"/>
        </w:rPr>
      </w:pPr>
    </w:p>
    <w:p w14:paraId="5951A934" w14:textId="77777777" w:rsidR="00CA6FF3" w:rsidRPr="00CA6FF3" w:rsidRDefault="00CA6FF3" w:rsidP="00CA6FF3">
      <w:pPr>
        <w:rPr>
          <w:sz w:val="24"/>
        </w:rPr>
      </w:pPr>
      <w:r w:rsidRPr="00CA6FF3">
        <w:rPr>
          <w:sz w:val="24"/>
        </w:rPr>
        <w:tab/>
      </w:r>
    </w:p>
    <w:p w14:paraId="2CD50649" w14:textId="19B552C7" w:rsidR="00CA6FF3" w:rsidRPr="00CA6FF3" w:rsidRDefault="00FD2101" w:rsidP="00CA6FF3">
      <w:pPr>
        <w:rPr>
          <w:sz w:val="24"/>
        </w:rPr>
      </w:pPr>
      <w:r>
        <w:rPr>
          <w:sz w:val="24"/>
        </w:rPr>
        <w:t>2</w:t>
      </w:r>
      <w:r w:rsidR="00CA6FF3" w:rsidRPr="00CA6FF3">
        <w:rPr>
          <w:sz w:val="24"/>
        </w:rPr>
        <w:t>0 §</w:t>
      </w:r>
      <w:r w:rsidR="00CA6FF3" w:rsidRPr="00CA6FF3">
        <w:rPr>
          <w:sz w:val="24"/>
        </w:rPr>
        <w:tab/>
        <w:t xml:space="preserve">Kokous päättyi klo </w:t>
      </w:r>
      <w:r w:rsidR="00DB2950">
        <w:rPr>
          <w:sz w:val="24"/>
        </w:rPr>
        <w:t>20</w:t>
      </w:r>
    </w:p>
    <w:p w14:paraId="035EE28F" w14:textId="77777777" w:rsidR="00CA6FF3" w:rsidRPr="00CA6FF3" w:rsidRDefault="00CA6FF3" w:rsidP="00CA6FF3">
      <w:pPr>
        <w:rPr>
          <w:sz w:val="24"/>
        </w:rPr>
      </w:pPr>
    </w:p>
    <w:p w14:paraId="6A2638BA" w14:textId="77777777" w:rsidR="00CA6FF3" w:rsidRPr="00CA6FF3" w:rsidRDefault="00CA6FF3" w:rsidP="00CA6FF3">
      <w:pPr>
        <w:rPr>
          <w:sz w:val="24"/>
        </w:rPr>
      </w:pPr>
      <w:r w:rsidRPr="00CA6FF3">
        <w:rPr>
          <w:sz w:val="24"/>
        </w:rPr>
        <w:tab/>
      </w:r>
    </w:p>
    <w:p w14:paraId="575B1AED" w14:textId="77777777" w:rsidR="00CA6FF3" w:rsidRPr="00CA6FF3" w:rsidRDefault="00CA6FF3" w:rsidP="00CA6FF3">
      <w:pPr>
        <w:rPr>
          <w:sz w:val="24"/>
        </w:rPr>
      </w:pPr>
    </w:p>
    <w:p w14:paraId="5D24CA64" w14:textId="77777777" w:rsidR="00CA6FF3" w:rsidRPr="00CA6FF3" w:rsidRDefault="00CA6FF3" w:rsidP="00CA6FF3">
      <w:pPr>
        <w:rPr>
          <w:sz w:val="24"/>
        </w:rPr>
      </w:pPr>
      <w:r w:rsidRPr="00CA6FF3">
        <w:rPr>
          <w:sz w:val="24"/>
        </w:rPr>
        <w:t>Kokouksen puolesta</w:t>
      </w:r>
    </w:p>
    <w:p w14:paraId="6775456D" w14:textId="77777777" w:rsidR="00CA6FF3" w:rsidRPr="00CA6FF3" w:rsidRDefault="00CA6FF3" w:rsidP="00CA6FF3">
      <w:pPr>
        <w:rPr>
          <w:sz w:val="24"/>
        </w:rPr>
      </w:pPr>
    </w:p>
    <w:p w14:paraId="18F56468" w14:textId="77777777" w:rsidR="00CA6FF3" w:rsidRPr="00CA6FF3" w:rsidRDefault="00CA6FF3" w:rsidP="00CA6FF3">
      <w:pPr>
        <w:rPr>
          <w:sz w:val="24"/>
        </w:rPr>
      </w:pPr>
    </w:p>
    <w:p w14:paraId="19199C49" w14:textId="77777777" w:rsidR="00CA6FF3" w:rsidRPr="00CA6FF3" w:rsidRDefault="00CA6FF3" w:rsidP="00CA6FF3">
      <w:pPr>
        <w:rPr>
          <w:sz w:val="24"/>
        </w:rPr>
      </w:pPr>
    </w:p>
    <w:p w14:paraId="068D6055" w14:textId="77777777" w:rsidR="00CA6FF3" w:rsidRPr="00CA6FF3" w:rsidRDefault="00CA6FF3" w:rsidP="00CA6FF3">
      <w:pPr>
        <w:rPr>
          <w:sz w:val="24"/>
        </w:rPr>
      </w:pPr>
      <w:r w:rsidRPr="00CA6FF3">
        <w:rPr>
          <w:sz w:val="24"/>
        </w:rPr>
        <w:t>Puheenjohtaja</w:t>
      </w:r>
    </w:p>
    <w:p w14:paraId="78B55F1D" w14:textId="77777777" w:rsidR="00CA6FF3" w:rsidRPr="00CA6FF3" w:rsidRDefault="00CA6FF3" w:rsidP="00CA6FF3">
      <w:pPr>
        <w:rPr>
          <w:sz w:val="24"/>
        </w:rPr>
      </w:pPr>
      <w:r w:rsidRPr="00CA6FF3">
        <w:rPr>
          <w:sz w:val="24"/>
        </w:rPr>
        <w:tab/>
      </w:r>
      <w:r w:rsidRPr="00CA6FF3">
        <w:rPr>
          <w:sz w:val="24"/>
        </w:rPr>
        <w:tab/>
        <w:t>Anita Junttila</w:t>
      </w:r>
    </w:p>
    <w:p w14:paraId="610ECB40" w14:textId="77777777" w:rsidR="00CA6FF3" w:rsidRPr="00CA6FF3" w:rsidRDefault="00CA6FF3" w:rsidP="00CA6FF3">
      <w:pPr>
        <w:rPr>
          <w:sz w:val="24"/>
        </w:rPr>
      </w:pPr>
    </w:p>
    <w:p w14:paraId="0F984FDD" w14:textId="77777777" w:rsidR="00CA6FF3" w:rsidRPr="00CA6FF3" w:rsidRDefault="00CA6FF3" w:rsidP="00CA6FF3">
      <w:pPr>
        <w:rPr>
          <w:sz w:val="24"/>
        </w:rPr>
      </w:pPr>
    </w:p>
    <w:p w14:paraId="613C7D31" w14:textId="77777777" w:rsidR="00CA6FF3" w:rsidRPr="00CA6FF3" w:rsidRDefault="00CA6FF3" w:rsidP="00CA6FF3">
      <w:pPr>
        <w:rPr>
          <w:sz w:val="24"/>
        </w:rPr>
      </w:pPr>
      <w:r w:rsidRPr="00CA6FF3">
        <w:rPr>
          <w:sz w:val="24"/>
        </w:rPr>
        <w:t>Pöytäkirjan pitäjä</w:t>
      </w:r>
    </w:p>
    <w:p w14:paraId="689BAB92" w14:textId="77777777" w:rsidR="00CA6FF3" w:rsidRPr="00CA6FF3" w:rsidRDefault="00CA6FF3" w:rsidP="00CA6FF3">
      <w:pPr>
        <w:rPr>
          <w:sz w:val="24"/>
        </w:rPr>
      </w:pPr>
      <w:r w:rsidRPr="00CA6FF3">
        <w:rPr>
          <w:sz w:val="24"/>
        </w:rPr>
        <w:tab/>
      </w:r>
      <w:r w:rsidRPr="00CA6FF3">
        <w:rPr>
          <w:sz w:val="24"/>
        </w:rPr>
        <w:tab/>
        <w:t>Ville Karppelin</w:t>
      </w:r>
    </w:p>
    <w:p w14:paraId="3711FA06" w14:textId="77777777" w:rsidR="00CA6FF3" w:rsidRPr="00CA6FF3" w:rsidRDefault="00CA6FF3" w:rsidP="00CA6FF3">
      <w:pPr>
        <w:rPr>
          <w:sz w:val="24"/>
        </w:rPr>
      </w:pPr>
    </w:p>
    <w:p w14:paraId="47B186EE" w14:textId="77777777" w:rsidR="00CA6FF3" w:rsidRPr="00CA6FF3" w:rsidRDefault="00CA6FF3" w:rsidP="00CA6FF3">
      <w:pPr>
        <w:rPr>
          <w:sz w:val="24"/>
        </w:rPr>
      </w:pPr>
    </w:p>
    <w:p w14:paraId="003010AC" w14:textId="77777777" w:rsidR="00CA6FF3" w:rsidRPr="00CA6FF3" w:rsidRDefault="00CA6FF3" w:rsidP="00CA6FF3">
      <w:pPr>
        <w:rPr>
          <w:sz w:val="24"/>
        </w:rPr>
      </w:pPr>
      <w:r w:rsidRPr="00CA6FF3">
        <w:rPr>
          <w:sz w:val="24"/>
        </w:rPr>
        <w:t>Olemme tarkastaneet pöytäkirjan ja todenneet sen kokouksen kulun ja tehtyjen päätösten</w:t>
      </w:r>
    </w:p>
    <w:p w14:paraId="4EFC46A0" w14:textId="77777777" w:rsidR="00CA6FF3" w:rsidRPr="00CA6FF3" w:rsidRDefault="00CA6FF3" w:rsidP="00CA6FF3">
      <w:pPr>
        <w:rPr>
          <w:sz w:val="24"/>
        </w:rPr>
      </w:pPr>
      <w:r w:rsidRPr="00CA6FF3">
        <w:rPr>
          <w:sz w:val="24"/>
        </w:rPr>
        <w:t>mukaiseksi.</w:t>
      </w:r>
    </w:p>
    <w:p w14:paraId="3F2E49CC" w14:textId="77777777" w:rsidR="00CA6FF3" w:rsidRPr="00CA6FF3" w:rsidRDefault="00CA6FF3" w:rsidP="00CA6FF3">
      <w:pPr>
        <w:rPr>
          <w:sz w:val="24"/>
        </w:rPr>
      </w:pPr>
    </w:p>
    <w:p w14:paraId="6DD1E33C" w14:textId="544EB7ED" w:rsidR="00CA6FF3" w:rsidRDefault="00CA6FF3" w:rsidP="00CA6FF3">
      <w:pPr>
        <w:rPr>
          <w:sz w:val="24"/>
        </w:rPr>
      </w:pPr>
      <w:r w:rsidRPr="00CA6FF3">
        <w:rPr>
          <w:sz w:val="24"/>
        </w:rPr>
        <w:t xml:space="preserve">Temmes </w:t>
      </w:r>
      <w:r w:rsidR="00FD2101">
        <w:rPr>
          <w:sz w:val="24"/>
        </w:rPr>
        <w:t>9.10</w:t>
      </w:r>
      <w:r w:rsidRPr="00CA6FF3">
        <w:rPr>
          <w:sz w:val="24"/>
        </w:rPr>
        <w:t>.2025</w:t>
      </w:r>
    </w:p>
    <w:p w14:paraId="000C484A" w14:textId="77777777" w:rsidR="00FD2101" w:rsidRDefault="00FD2101" w:rsidP="00CA6FF3">
      <w:pPr>
        <w:rPr>
          <w:sz w:val="24"/>
        </w:rPr>
      </w:pPr>
    </w:p>
    <w:p w14:paraId="4FD1EAB6" w14:textId="77777777" w:rsidR="00FD2101" w:rsidRDefault="00FD2101" w:rsidP="00CA6FF3">
      <w:pPr>
        <w:rPr>
          <w:sz w:val="24"/>
        </w:rPr>
      </w:pPr>
    </w:p>
    <w:p w14:paraId="2B6FA8F8" w14:textId="77777777" w:rsidR="00FD2101" w:rsidRDefault="00FD2101" w:rsidP="00CA6FF3">
      <w:pPr>
        <w:rPr>
          <w:sz w:val="24"/>
        </w:rPr>
      </w:pPr>
    </w:p>
    <w:p w14:paraId="458FDA66" w14:textId="77777777" w:rsidR="00FD2101" w:rsidRDefault="00FD2101" w:rsidP="00CA6FF3">
      <w:pPr>
        <w:rPr>
          <w:sz w:val="24"/>
        </w:rPr>
      </w:pPr>
    </w:p>
    <w:p w14:paraId="1AD315CB" w14:textId="77777777" w:rsidR="00FD2101" w:rsidRDefault="00FD2101" w:rsidP="00CA6FF3">
      <w:pPr>
        <w:rPr>
          <w:sz w:val="24"/>
        </w:rPr>
      </w:pPr>
    </w:p>
    <w:p w14:paraId="763C26D6" w14:textId="6205AC45" w:rsidR="00FD2101" w:rsidRDefault="00FD2101" w:rsidP="00CA6FF3">
      <w:pPr>
        <w:rPr>
          <w:sz w:val="24"/>
        </w:rPr>
      </w:pPr>
    </w:p>
    <w:p w14:paraId="2B1C9BA8" w14:textId="77777777" w:rsidR="00FD2101" w:rsidRDefault="00FD2101" w:rsidP="00CA6FF3">
      <w:pPr>
        <w:rPr>
          <w:sz w:val="24"/>
        </w:rPr>
      </w:pPr>
    </w:p>
    <w:p w14:paraId="2928A729" w14:textId="77777777" w:rsidR="00FD2101" w:rsidRPr="00CA6FF3" w:rsidRDefault="00FD2101" w:rsidP="00CA6FF3">
      <w:pPr>
        <w:rPr>
          <w:sz w:val="24"/>
        </w:rPr>
      </w:pPr>
    </w:p>
    <w:p w14:paraId="2807639E" w14:textId="77777777" w:rsidR="00CA6FF3" w:rsidRPr="00CA6FF3" w:rsidRDefault="00CA6FF3" w:rsidP="00CA6FF3">
      <w:pPr>
        <w:rPr>
          <w:sz w:val="24"/>
        </w:rPr>
      </w:pPr>
    </w:p>
    <w:p w14:paraId="35ABF143" w14:textId="77777777" w:rsidR="00CA6FF3" w:rsidRPr="00195A8C" w:rsidRDefault="00CA6FF3">
      <w:pPr>
        <w:rPr>
          <w:sz w:val="24"/>
        </w:rPr>
      </w:pPr>
    </w:p>
    <w:sectPr w:rsidR="00CA6FF3" w:rsidRPr="00195A8C">
      <w:headerReference w:type="default" r:id="rId7"/>
      <w:footerReference w:type="default" r:id="rId8"/>
      <w:footerReference w:type="first" r:id="rId9"/>
      <w:pgSz w:w="11906" w:h="16838"/>
      <w:pgMar w:top="1418" w:right="1134" w:bottom="1418"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BFF6" w14:textId="77777777" w:rsidR="002233F4" w:rsidRDefault="002233F4">
      <w:r>
        <w:separator/>
      </w:r>
    </w:p>
  </w:endnote>
  <w:endnote w:type="continuationSeparator" w:id="0">
    <w:p w14:paraId="1B84EE85" w14:textId="77777777" w:rsidR="002233F4" w:rsidRDefault="0022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C348" w14:textId="77777777" w:rsidR="00CC6989" w:rsidRDefault="00CC6989">
    <w:pPr>
      <w:pStyle w:val="Alatunniste"/>
      <w:jc w:val="center"/>
    </w:pPr>
    <w:r>
      <w:rPr>
        <w:rStyle w:val="Sivunumero"/>
      </w:rPr>
      <w:fldChar w:fldCharType="begin"/>
    </w:r>
    <w:r>
      <w:rPr>
        <w:rStyle w:val="Sivunumero"/>
      </w:rPr>
      <w:instrText xml:space="preserve"> PAGE </w:instrText>
    </w:r>
    <w:r>
      <w:rPr>
        <w:rStyle w:val="Sivunumero"/>
      </w:rPr>
      <w:fldChar w:fldCharType="separate"/>
    </w:r>
    <w:r w:rsidR="00A5477E">
      <w:rPr>
        <w:rStyle w:val="Sivunumero"/>
        <w:noProof/>
      </w:rPr>
      <w:t>2</w:t>
    </w:r>
    <w:r>
      <w:rPr>
        <w:rStyle w:val="Sivunumero"/>
      </w:rPr>
      <w:fldChar w:fldCharType="end"/>
    </w:r>
    <w:r>
      <w:rPr>
        <w:rStyle w:val="Sivunumero"/>
      </w:rPr>
      <w:t>/</w:t>
    </w:r>
    <w:r>
      <w:rPr>
        <w:rStyle w:val="Sivunumero"/>
      </w:rPr>
      <w:fldChar w:fldCharType="begin"/>
    </w:r>
    <w:r>
      <w:rPr>
        <w:rStyle w:val="Sivunumero"/>
      </w:rPr>
      <w:instrText xml:space="preserve"> NUMPAGES </w:instrText>
    </w:r>
    <w:r>
      <w:rPr>
        <w:rStyle w:val="Sivunumero"/>
      </w:rPr>
      <w:fldChar w:fldCharType="separate"/>
    </w:r>
    <w:r w:rsidR="00A5477E">
      <w:rPr>
        <w:rStyle w:val="Sivunumero"/>
        <w:noProof/>
      </w:rPr>
      <w:t>2</w:t>
    </w:r>
    <w:r>
      <w:rPr>
        <w:rStyle w:val="Sivunume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17C" w14:textId="77777777" w:rsidR="00CA6FF3" w:rsidRDefault="00CA6FF3">
    <w:pPr>
      <w:pStyle w:val="Alatunniste"/>
      <w:jc w:val="center"/>
    </w:pPr>
    <w:r>
      <w:fldChar w:fldCharType="begin"/>
    </w:r>
    <w:r>
      <w:instrText>PAGE   \* MERGEFORMAT</w:instrText>
    </w:r>
    <w:r>
      <w:fldChar w:fldCharType="separate"/>
    </w:r>
    <w:r>
      <w:t>2</w:t>
    </w:r>
    <w:r>
      <w:fldChar w:fldCharType="end"/>
    </w:r>
  </w:p>
  <w:p w14:paraId="3645D79A" w14:textId="77777777" w:rsidR="00CA6FF3" w:rsidRDefault="00CA6FF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1E63" w14:textId="77777777" w:rsidR="002233F4" w:rsidRDefault="002233F4">
      <w:r>
        <w:separator/>
      </w:r>
    </w:p>
  </w:footnote>
  <w:footnote w:type="continuationSeparator" w:id="0">
    <w:p w14:paraId="49C63229" w14:textId="77777777" w:rsidR="002233F4" w:rsidRDefault="0022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32DC" w14:textId="77777777" w:rsidR="00CC6989" w:rsidRDefault="00CC6989">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D4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BA7CAB"/>
    <w:multiLevelType w:val="singleLevel"/>
    <w:tmpl w:val="DCBCB446"/>
    <w:lvl w:ilvl="0">
      <w:start w:val="11"/>
      <w:numFmt w:val="bullet"/>
      <w:lvlText w:val="-"/>
      <w:lvlJc w:val="left"/>
      <w:pPr>
        <w:tabs>
          <w:tab w:val="num" w:pos="1665"/>
        </w:tabs>
        <w:ind w:left="1665" w:hanging="360"/>
      </w:pPr>
      <w:rPr>
        <w:rFonts w:hint="default"/>
      </w:rPr>
    </w:lvl>
  </w:abstractNum>
  <w:abstractNum w:abstractNumId="2" w15:restartNumberingAfterBreak="0">
    <w:nsid w:val="1F85584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AF1E5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670F45"/>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D53941"/>
    <w:multiLevelType w:val="hybridMultilevel"/>
    <w:tmpl w:val="E5D0E9F4"/>
    <w:lvl w:ilvl="0" w:tplc="7DFCB860">
      <w:start w:val="19"/>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461975E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5945FE"/>
    <w:multiLevelType w:val="hybridMultilevel"/>
    <w:tmpl w:val="7D5463CC"/>
    <w:lvl w:ilvl="0" w:tplc="343EB5F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1A7352F"/>
    <w:multiLevelType w:val="hybridMultilevel"/>
    <w:tmpl w:val="80BADD72"/>
    <w:lvl w:ilvl="0" w:tplc="7ED2DF06">
      <w:start w:val="3"/>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57714DA1"/>
    <w:multiLevelType w:val="hybridMultilevel"/>
    <w:tmpl w:val="D9A4FB1A"/>
    <w:lvl w:ilvl="0" w:tplc="1BCA6F22">
      <w:start w:val="30"/>
      <w:numFmt w:val="bullet"/>
      <w:lvlText w:val="–"/>
      <w:lvlJc w:val="left"/>
      <w:pPr>
        <w:tabs>
          <w:tab w:val="num" w:pos="720"/>
        </w:tabs>
        <w:ind w:left="720" w:hanging="360"/>
      </w:pPr>
      <w:rPr>
        <w:rFonts w:ascii="Times New Roman" w:eastAsia="Times New Roman" w:hAnsi="Times New Roman"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7E77EED"/>
    <w:multiLevelType w:val="hybridMultilevel"/>
    <w:tmpl w:val="8FBA5B66"/>
    <w:lvl w:ilvl="0" w:tplc="C42C5D60">
      <w:start w:val="9"/>
      <w:numFmt w:val="bullet"/>
      <w:lvlText w:val="-"/>
      <w:lvlJc w:val="left"/>
      <w:pPr>
        <w:ind w:left="1665" w:hanging="360"/>
      </w:pPr>
      <w:rPr>
        <w:rFonts w:ascii="Times New Roman" w:eastAsia="Times New Roman" w:hAnsi="Times New Roman" w:cs="Times New Roman" w:hint="default"/>
        <w:u w:val="none"/>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1" w15:restartNumberingAfterBreak="0">
    <w:nsid w:val="689D1668"/>
    <w:multiLevelType w:val="hybridMultilevel"/>
    <w:tmpl w:val="74C8A7D6"/>
    <w:lvl w:ilvl="0" w:tplc="DC26581A">
      <w:start w:val="18"/>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70F70AA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8107AD"/>
    <w:multiLevelType w:val="hybridMultilevel"/>
    <w:tmpl w:val="2B9669E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660114">
    <w:abstractNumId w:val="1"/>
  </w:num>
  <w:num w:numId="2" w16cid:durableId="1925603971">
    <w:abstractNumId w:val="4"/>
  </w:num>
  <w:num w:numId="3" w16cid:durableId="88552588">
    <w:abstractNumId w:val="0"/>
  </w:num>
  <w:num w:numId="4" w16cid:durableId="575747075">
    <w:abstractNumId w:val="12"/>
  </w:num>
  <w:num w:numId="5" w16cid:durableId="525800519">
    <w:abstractNumId w:val="6"/>
  </w:num>
  <w:num w:numId="6" w16cid:durableId="281618783">
    <w:abstractNumId w:val="3"/>
  </w:num>
  <w:num w:numId="7" w16cid:durableId="1741512893">
    <w:abstractNumId w:val="2"/>
  </w:num>
  <w:num w:numId="8" w16cid:durableId="1806509583">
    <w:abstractNumId w:val="9"/>
  </w:num>
  <w:num w:numId="9" w16cid:durableId="1426653221">
    <w:abstractNumId w:val="13"/>
  </w:num>
  <w:num w:numId="10" w16cid:durableId="1040593186">
    <w:abstractNumId w:val="7"/>
  </w:num>
  <w:num w:numId="11" w16cid:durableId="702941164">
    <w:abstractNumId w:val="10"/>
  </w:num>
  <w:num w:numId="12" w16cid:durableId="1843619177">
    <w:abstractNumId w:val="8"/>
  </w:num>
  <w:num w:numId="13" w16cid:durableId="1734158160">
    <w:abstractNumId w:val="11"/>
  </w:num>
  <w:num w:numId="14" w16cid:durableId="426660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55"/>
    <w:rsid w:val="000237E6"/>
    <w:rsid w:val="00026E5C"/>
    <w:rsid w:val="00027FC0"/>
    <w:rsid w:val="00046A84"/>
    <w:rsid w:val="00051C53"/>
    <w:rsid w:val="000558F1"/>
    <w:rsid w:val="00062814"/>
    <w:rsid w:val="00066EC9"/>
    <w:rsid w:val="00067E39"/>
    <w:rsid w:val="00075241"/>
    <w:rsid w:val="00083152"/>
    <w:rsid w:val="000905B3"/>
    <w:rsid w:val="000A7CD1"/>
    <w:rsid w:val="000C4B07"/>
    <w:rsid w:val="000C60FB"/>
    <w:rsid w:val="000F0096"/>
    <w:rsid w:val="000F5406"/>
    <w:rsid w:val="000F671B"/>
    <w:rsid w:val="00115C0D"/>
    <w:rsid w:val="00121B76"/>
    <w:rsid w:val="0012393F"/>
    <w:rsid w:val="00146617"/>
    <w:rsid w:val="00155477"/>
    <w:rsid w:val="001564E8"/>
    <w:rsid w:val="001614E0"/>
    <w:rsid w:val="001822E2"/>
    <w:rsid w:val="0019016C"/>
    <w:rsid w:val="00195261"/>
    <w:rsid w:val="00195A8C"/>
    <w:rsid w:val="00196633"/>
    <w:rsid w:val="00196AA7"/>
    <w:rsid w:val="001A0372"/>
    <w:rsid w:val="001A4847"/>
    <w:rsid w:val="001A4AD5"/>
    <w:rsid w:val="001B63AF"/>
    <w:rsid w:val="001C1041"/>
    <w:rsid w:val="001C45FA"/>
    <w:rsid w:val="001F0808"/>
    <w:rsid w:val="001F1748"/>
    <w:rsid w:val="00213C1B"/>
    <w:rsid w:val="0022208B"/>
    <w:rsid w:val="002233F4"/>
    <w:rsid w:val="00245B55"/>
    <w:rsid w:val="00250AE3"/>
    <w:rsid w:val="0025508F"/>
    <w:rsid w:val="00273984"/>
    <w:rsid w:val="00273F6E"/>
    <w:rsid w:val="00274090"/>
    <w:rsid w:val="00274FAA"/>
    <w:rsid w:val="00287659"/>
    <w:rsid w:val="002A65A2"/>
    <w:rsid w:val="002B1016"/>
    <w:rsid w:val="002C2E50"/>
    <w:rsid w:val="002C4874"/>
    <w:rsid w:val="002D2EB7"/>
    <w:rsid w:val="002D5FBF"/>
    <w:rsid w:val="002D7263"/>
    <w:rsid w:val="003019DA"/>
    <w:rsid w:val="003031B4"/>
    <w:rsid w:val="00313F32"/>
    <w:rsid w:val="003263FD"/>
    <w:rsid w:val="0033110C"/>
    <w:rsid w:val="00365F1E"/>
    <w:rsid w:val="00375A9F"/>
    <w:rsid w:val="00395D07"/>
    <w:rsid w:val="003A404D"/>
    <w:rsid w:val="003B562A"/>
    <w:rsid w:val="003C0422"/>
    <w:rsid w:val="003C29D3"/>
    <w:rsid w:val="004026E8"/>
    <w:rsid w:val="00421762"/>
    <w:rsid w:val="004540CA"/>
    <w:rsid w:val="00457F17"/>
    <w:rsid w:val="00465806"/>
    <w:rsid w:val="004671F0"/>
    <w:rsid w:val="00481708"/>
    <w:rsid w:val="004A6D1F"/>
    <w:rsid w:val="004C1C9A"/>
    <w:rsid w:val="004D7127"/>
    <w:rsid w:val="00506771"/>
    <w:rsid w:val="00517FC1"/>
    <w:rsid w:val="00552EB7"/>
    <w:rsid w:val="005677B6"/>
    <w:rsid w:val="00571042"/>
    <w:rsid w:val="005A1E5C"/>
    <w:rsid w:val="005B25FF"/>
    <w:rsid w:val="005B3DD5"/>
    <w:rsid w:val="005C1B8C"/>
    <w:rsid w:val="005D3F41"/>
    <w:rsid w:val="006750C2"/>
    <w:rsid w:val="00677278"/>
    <w:rsid w:val="00692A5B"/>
    <w:rsid w:val="006A77AE"/>
    <w:rsid w:val="006B2B50"/>
    <w:rsid w:val="006B629B"/>
    <w:rsid w:val="006C2514"/>
    <w:rsid w:val="006E1573"/>
    <w:rsid w:val="006F42CC"/>
    <w:rsid w:val="00712756"/>
    <w:rsid w:val="00731C55"/>
    <w:rsid w:val="00733A2C"/>
    <w:rsid w:val="00796232"/>
    <w:rsid w:val="007B1472"/>
    <w:rsid w:val="007C6BE4"/>
    <w:rsid w:val="007E5AA0"/>
    <w:rsid w:val="007F1C7E"/>
    <w:rsid w:val="008073EF"/>
    <w:rsid w:val="008350DB"/>
    <w:rsid w:val="008414A0"/>
    <w:rsid w:val="00842893"/>
    <w:rsid w:val="00855747"/>
    <w:rsid w:val="00860254"/>
    <w:rsid w:val="00874384"/>
    <w:rsid w:val="008854A1"/>
    <w:rsid w:val="00886475"/>
    <w:rsid w:val="0089529E"/>
    <w:rsid w:val="008A5000"/>
    <w:rsid w:val="008B7D86"/>
    <w:rsid w:val="008C6E8B"/>
    <w:rsid w:val="008E297C"/>
    <w:rsid w:val="008E7BEC"/>
    <w:rsid w:val="008E7E78"/>
    <w:rsid w:val="00913ABA"/>
    <w:rsid w:val="0091554D"/>
    <w:rsid w:val="00917C17"/>
    <w:rsid w:val="0094606B"/>
    <w:rsid w:val="009847B4"/>
    <w:rsid w:val="0098534A"/>
    <w:rsid w:val="009970B2"/>
    <w:rsid w:val="009A050E"/>
    <w:rsid w:val="009A3822"/>
    <w:rsid w:val="009B4623"/>
    <w:rsid w:val="009B4881"/>
    <w:rsid w:val="009B6509"/>
    <w:rsid w:val="009D1311"/>
    <w:rsid w:val="009D3DD5"/>
    <w:rsid w:val="00A06DF4"/>
    <w:rsid w:val="00A14356"/>
    <w:rsid w:val="00A335CE"/>
    <w:rsid w:val="00A5477E"/>
    <w:rsid w:val="00A6667B"/>
    <w:rsid w:val="00A70AAC"/>
    <w:rsid w:val="00A74489"/>
    <w:rsid w:val="00A97B31"/>
    <w:rsid w:val="00AA78E0"/>
    <w:rsid w:val="00AC51E7"/>
    <w:rsid w:val="00AF3FBF"/>
    <w:rsid w:val="00AF73FC"/>
    <w:rsid w:val="00B01D17"/>
    <w:rsid w:val="00B04619"/>
    <w:rsid w:val="00B14CBD"/>
    <w:rsid w:val="00B27F6B"/>
    <w:rsid w:val="00B34A39"/>
    <w:rsid w:val="00B372FC"/>
    <w:rsid w:val="00B61A9C"/>
    <w:rsid w:val="00B63B2D"/>
    <w:rsid w:val="00B70AE6"/>
    <w:rsid w:val="00B8032C"/>
    <w:rsid w:val="00B90563"/>
    <w:rsid w:val="00BA5D48"/>
    <w:rsid w:val="00BD7435"/>
    <w:rsid w:val="00BF50FE"/>
    <w:rsid w:val="00C003FC"/>
    <w:rsid w:val="00C0749E"/>
    <w:rsid w:val="00C26341"/>
    <w:rsid w:val="00C459B4"/>
    <w:rsid w:val="00C4770B"/>
    <w:rsid w:val="00C64AEB"/>
    <w:rsid w:val="00C7098D"/>
    <w:rsid w:val="00C93D7F"/>
    <w:rsid w:val="00C95A11"/>
    <w:rsid w:val="00CA4919"/>
    <w:rsid w:val="00CA5207"/>
    <w:rsid w:val="00CA6FF3"/>
    <w:rsid w:val="00CC1068"/>
    <w:rsid w:val="00CC3AA4"/>
    <w:rsid w:val="00CC6989"/>
    <w:rsid w:val="00CF6C3B"/>
    <w:rsid w:val="00D25576"/>
    <w:rsid w:val="00D26A83"/>
    <w:rsid w:val="00D33372"/>
    <w:rsid w:val="00D62D67"/>
    <w:rsid w:val="00D643BC"/>
    <w:rsid w:val="00D71BE3"/>
    <w:rsid w:val="00D93435"/>
    <w:rsid w:val="00DA1945"/>
    <w:rsid w:val="00DB2950"/>
    <w:rsid w:val="00DC6C05"/>
    <w:rsid w:val="00DD3E75"/>
    <w:rsid w:val="00DD557C"/>
    <w:rsid w:val="00DE192B"/>
    <w:rsid w:val="00DF14DB"/>
    <w:rsid w:val="00E01844"/>
    <w:rsid w:val="00E043EA"/>
    <w:rsid w:val="00E460FE"/>
    <w:rsid w:val="00E70680"/>
    <w:rsid w:val="00E70B02"/>
    <w:rsid w:val="00E83AF7"/>
    <w:rsid w:val="00E87889"/>
    <w:rsid w:val="00E914E8"/>
    <w:rsid w:val="00EB0D8F"/>
    <w:rsid w:val="00EB1B4C"/>
    <w:rsid w:val="00ED4EAD"/>
    <w:rsid w:val="00EE4277"/>
    <w:rsid w:val="00F1582D"/>
    <w:rsid w:val="00F266CC"/>
    <w:rsid w:val="00F37AF0"/>
    <w:rsid w:val="00F7161B"/>
    <w:rsid w:val="00F72C35"/>
    <w:rsid w:val="00F80D64"/>
    <w:rsid w:val="00F815B8"/>
    <w:rsid w:val="00FC57D9"/>
    <w:rsid w:val="00FD0B64"/>
    <w:rsid w:val="00FD2101"/>
    <w:rsid w:val="00FD2384"/>
    <w:rsid w:val="00FE2FF9"/>
    <w:rsid w:val="00FF106A"/>
    <w:rsid w:val="00FF32AC"/>
    <w:rsid w:val="00FF77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A98BFF"/>
  <w15:chartTrackingRefBased/>
  <w15:docId w15:val="{FE8AE88F-7AA7-4F6A-8567-17BF6ED0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qFormat/>
    <w:pPr>
      <w:keepNext/>
      <w:outlineLvl w:val="0"/>
    </w:pPr>
    <w:rPr>
      <w:sz w:val="24"/>
    </w:rPr>
  </w:style>
  <w:style w:type="paragraph" w:styleId="Otsikko2">
    <w:name w:val="heading 2"/>
    <w:basedOn w:val="Normaali"/>
    <w:next w:val="Normaali"/>
    <w:qFormat/>
    <w:rsid w:val="00917C17"/>
    <w:pPr>
      <w:keepNext/>
      <w:spacing w:before="240" w:after="60"/>
      <w:outlineLvl w:val="1"/>
    </w:pPr>
    <w:rPr>
      <w:rFonts w:ascii="Arial" w:hAnsi="Arial" w:cs="Arial"/>
      <w:b/>
      <w:bCs/>
      <w:i/>
      <w:iCs/>
      <w:sz w:val="28"/>
      <w:szCs w:val="28"/>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Sisennettyleipteksti">
    <w:name w:val="Body Text Indent"/>
    <w:basedOn w:val="Normaali"/>
    <w:pPr>
      <w:ind w:left="1304" w:firstLine="1"/>
    </w:pPr>
    <w:rPr>
      <w:sz w:val="24"/>
    </w:rPr>
  </w:style>
  <w:style w:type="paragraph" w:styleId="Yltunniste">
    <w:name w:val="header"/>
    <w:basedOn w:val="Normaali"/>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tyle>
  <w:style w:type="paragraph" w:styleId="Seliteteksti">
    <w:name w:val="Balloon Text"/>
    <w:basedOn w:val="Normaali"/>
    <w:semiHidden/>
    <w:rsid w:val="004C1C9A"/>
    <w:rPr>
      <w:rFonts w:ascii="Tahoma" w:hAnsi="Tahoma" w:cs="Tahoma"/>
      <w:sz w:val="16"/>
      <w:szCs w:val="16"/>
    </w:rPr>
  </w:style>
  <w:style w:type="paragraph" w:styleId="Leipteksti">
    <w:name w:val="Body Text"/>
    <w:basedOn w:val="Normaali"/>
    <w:rsid w:val="00917C17"/>
    <w:pPr>
      <w:spacing w:after="120"/>
    </w:pPr>
  </w:style>
  <w:style w:type="character" w:customStyle="1" w:styleId="AlatunnisteChar">
    <w:name w:val="Alatunniste Char"/>
    <w:basedOn w:val="Kappaleenoletusfontti"/>
    <w:link w:val="Alatunniste"/>
    <w:uiPriority w:val="99"/>
    <w:rsid w:val="00CA6FF3"/>
  </w:style>
  <w:style w:type="paragraph" w:styleId="Luettelokappale">
    <w:name w:val="List Paragraph"/>
    <w:basedOn w:val="Normaali"/>
    <w:uiPriority w:val="34"/>
    <w:qFormat/>
    <w:rsid w:val="00DB2950"/>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1682">
      <w:bodyDiv w:val="1"/>
      <w:marLeft w:val="0"/>
      <w:marRight w:val="0"/>
      <w:marTop w:val="0"/>
      <w:marBottom w:val="0"/>
      <w:divBdr>
        <w:top w:val="none" w:sz="0" w:space="0" w:color="auto"/>
        <w:left w:val="none" w:sz="0" w:space="0" w:color="auto"/>
        <w:bottom w:val="none" w:sz="0" w:space="0" w:color="auto"/>
        <w:right w:val="none" w:sz="0" w:space="0" w:color="auto"/>
      </w:divBdr>
    </w:div>
    <w:div w:id="7101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hjelmatiedostot\Microsoft%20Office\Mallit\kirkkoneuvoston%20p&#246;yt&#228;kirjat.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kirkkoneuvoston pöytäkirjat</Template>
  <TotalTime>1</TotalTime>
  <Pages>6</Pages>
  <Words>524</Words>
  <Characters>4472</Characters>
  <Application>Microsoft Office Word</Application>
  <DocSecurity>0</DocSecurity>
  <Lines>37</Lines>
  <Paragraphs>9</Paragraphs>
  <ScaleCrop>false</ScaleCrop>
  <HeadingPairs>
    <vt:vector size="2" baseType="variant">
      <vt:variant>
        <vt:lpstr>Otsikko</vt:lpstr>
      </vt:variant>
      <vt:variant>
        <vt:i4>1</vt:i4>
      </vt:variant>
    </vt:vector>
  </HeadingPairs>
  <TitlesOfParts>
    <vt:vector size="1" baseType="lpstr">
      <vt:lpstr>TEMMEKSEN SEURAKUNTA</vt:lpstr>
    </vt:vector>
  </TitlesOfParts>
  <Company>Temmeksen seurakunta</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TEMMEKSEN SEURAKUNTA</dc:title>
  <dc:subject/>
  <dc:creator>Temmeksen seurakunta</dc:creator>
  <cp:keywords/>
  <cp:lastModifiedBy>Karppelin Ville-Pekka</cp:lastModifiedBy>
  <cp:revision>2</cp:revision>
  <cp:lastPrinted>2025-10-09T17:14:00Z</cp:lastPrinted>
  <dcterms:created xsi:type="dcterms:W3CDTF">2025-10-09T17:34:00Z</dcterms:created>
  <dcterms:modified xsi:type="dcterms:W3CDTF">2025-10-09T17:34:00Z</dcterms:modified>
</cp:coreProperties>
</file>